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55D8" w14:textId="36F26609" w:rsidR="00365843" w:rsidRPr="00D3165E" w:rsidRDefault="001F32BE" w:rsidP="00D3165E">
      <w:pPr>
        <w:pStyle w:val="Heading1"/>
      </w:pPr>
      <w:r>
        <w:t>P</w:t>
      </w:r>
      <w:r w:rsidR="00E817A2" w:rsidRPr="00D3165E">
        <w:t>rivacy Notice</w:t>
      </w:r>
    </w:p>
    <w:p w14:paraId="22172F1D" w14:textId="4A0414AF" w:rsidR="00E817A2" w:rsidRPr="00E817A2" w:rsidRDefault="001F32BE" w:rsidP="00E817A2">
      <w:pPr>
        <w:pStyle w:val="Intro"/>
      </w:pPr>
      <w:bookmarkStart w:id="0" w:name="_Toc178931579"/>
      <w:r w:rsidRPr="004E4417">
        <w:rPr>
          <w:color w:val="auto"/>
        </w:rPr>
        <w:t>Avery Hill Charitable Trust</w:t>
      </w:r>
      <w:r w:rsidR="00E817A2" w:rsidRPr="004E4417">
        <w:rPr>
          <w:color w:val="auto"/>
        </w:rPr>
        <w:t xml:space="preserve"> is </w:t>
      </w:r>
      <w:r w:rsidR="00E817A2" w:rsidRPr="00E817A2">
        <w:t>a data controller registered with the UK Information Commissioner’s Office registration number</w:t>
      </w:r>
      <w:r w:rsidR="004E4417">
        <w:t xml:space="preserve"> ZA201342.</w:t>
      </w:r>
    </w:p>
    <w:p w14:paraId="6E773962" w14:textId="77777777" w:rsidR="00E817A2" w:rsidRPr="00E817A2" w:rsidRDefault="00E817A2" w:rsidP="00E817A2">
      <w:pPr>
        <w:pStyle w:val="Intro"/>
      </w:pPr>
      <w:r w:rsidRPr="00E817A2">
        <w:t>Keeping your personal information safe is very important to us.  We are committed to complying with privacy and data protection laws and being transparent about how we use personal data.</w:t>
      </w:r>
    </w:p>
    <w:p w14:paraId="6EE15A3D" w14:textId="77777777" w:rsidR="00E817A2" w:rsidRPr="00E817A2" w:rsidRDefault="00E817A2" w:rsidP="00E817A2">
      <w:pPr>
        <w:pStyle w:val="Intro"/>
      </w:pPr>
      <w:r w:rsidRPr="00E817A2">
        <w:t xml:space="preserve">We have policies, procedures and training in place to help our people understand their data protection responsibilities and follow the principles of data protection. </w:t>
      </w:r>
    </w:p>
    <w:p w14:paraId="564FB6E4" w14:textId="076113DC" w:rsidR="00E817A2" w:rsidRPr="00E817A2" w:rsidRDefault="00E817A2" w:rsidP="00E817A2">
      <w:pPr>
        <w:pStyle w:val="Intro"/>
      </w:pPr>
      <w:r w:rsidRPr="00E817A2">
        <w:t xml:space="preserve">We have a nominated member of staff who is responsible for oversight of our Data Protection responsibilities. If you have any questions regarding our </w:t>
      </w:r>
      <w:r w:rsidR="007A4552">
        <w:t>p</w:t>
      </w:r>
      <w:r w:rsidRPr="00E817A2">
        <w:t xml:space="preserve">rivacy </w:t>
      </w:r>
      <w:r w:rsidR="007A4552">
        <w:t>notice</w:t>
      </w:r>
      <w:r w:rsidRPr="00E817A2">
        <w:t>, please email</w:t>
      </w:r>
      <w:r w:rsidR="004E4417">
        <w:t xml:space="preserve"> averyhilloffice@gmail.com</w:t>
      </w:r>
    </w:p>
    <w:p w14:paraId="15C883AF" w14:textId="1F6E3DD7" w:rsidR="00365843" w:rsidRDefault="00E817A2" w:rsidP="0051142D">
      <w:pPr>
        <w:pStyle w:val="Intro"/>
      </w:pPr>
      <w:r w:rsidRPr="00E817A2">
        <w:t xml:space="preserve">This privacy </w:t>
      </w:r>
      <w:r w:rsidR="007A4552">
        <w:t>notice</w:t>
      </w:r>
      <w:r w:rsidRPr="00E817A2">
        <w:t xml:space="preserve"> relates to personal information that</w:t>
      </w:r>
      <w:r w:rsidR="004E4417">
        <w:t xml:space="preserve"> the Bexley Foodbank</w:t>
      </w:r>
      <w:r w:rsidRPr="00E817A2">
        <w:rPr>
          <w:color w:val="FF5414" w:themeColor="accent6"/>
        </w:rPr>
        <w:t xml:space="preserve"> </w:t>
      </w:r>
      <w:r w:rsidRPr="00E817A2">
        <w:t xml:space="preserve">collects and uses. We are an independent organisation which is part of the Trussell Foodbank Network. We share personal information about food bank use with Trussell which is a separate data controller. Trussell directly supports over 1400 food bank centres throughout the UK which together represent the Foodbank Network. For more information about who we share your personal data with please visit the “Sharing personal information” section below. </w:t>
      </w:r>
      <w:bookmarkEnd w:id="0"/>
    </w:p>
    <w:p w14:paraId="4E9011C3" w14:textId="77777777" w:rsidR="00E817A2" w:rsidRDefault="00E817A2" w:rsidP="00E817A2">
      <w:pPr>
        <w:pStyle w:val="Heading2"/>
      </w:pPr>
      <w:bookmarkStart w:id="1" w:name="_Toc178931580"/>
      <w:r>
        <w:t>How we collect personal information</w:t>
      </w:r>
    </w:p>
    <w:p w14:paraId="080638CA" w14:textId="77777777" w:rsidR="00E817A2" w:rsidRDefault="00E817A2" w:rsidP="00E817A2">
      <w:r>
        <w:t>We may collect your personal information from you directly when:</w:t>
      </w:r>
    </w:p>
    <w:p w14:paraId="71BD53C7" w14:textId="5962EF9E" w:rsidR="00E817A2" w:rsidRDefault="00E817A2" w:rsidP="00E817A2">
      <w:pPr>
        <w:pStyle w:val="BulletList"/>
      </w:pPr>
      <w:r>
        <w:t>communicate with us for any reason, by post, telephone, text, email or via our website</w:t>
      </w:r>
    </w:p>
    <w:p w14:paraId="0743F48E" w14:textId="254D95A4" w:rsidR="00E817A2" w:rsidRDefault="00E817A2" w:rsidP="00E817A2">
      <w:pPr>
        <w:pStyle w:val="BulletList"/>
      </w:pPr>
      <w:r>
        <w:t xml:space="preserve">make a donation </w:t>
      </w:r>
    </w:p>
    <w:p w14:paraId="5509976B" w14:textId="42E9C0D3" w:rsidR="00E817A2" w:rsidRDefault="00E817A2" w:rsidP="00E817A2">
      <w:pPr>
        <w:pStyle w:val="BulletList"/>
      </w:pPr>
      <w:r>
        <w:t>visit a food bank or are referred to a food bank for support</w:t>
      </w:r>
    </w:p>
    <w:p w14:paraId="6C02C7AC" w14:textId="75321DC5" w:rsidR="00E817A2" w:rsidRDefault="00E817A2" w:rsidP="00E817A2">
      <w:pPr>
        <w:pStyle w:val="BulletList"/>
      </w:pPr>
      <w:r>
        <w:t>participate in a survey or research</w:t>
      </w:r>
    </w:p>
    <w:p w14:paraId="41B30F97" w14:textId="2EB58737" w:rsidR="00E817A2" w:rsidRDefault="00E817A2" w:rsidP="00E817A2">
      <w:pPr>
        <w:pStyle w:val="BulletList"/>
      </w:pPr>
      <w:r>
        <w:t>work or make an application to work or volunteer for us</w:t>
      </w:r>
    </w:p>
    <w:p w14:paraId="0D69E24F" w14:textId="66934A3C" w:rsidR="00E817A2" w:rsidRDefault="00E817A2" w:rsidP="00E817A2">
      <w:pPr>
        <w:pStyle w:val="BulletList"/>
      </w:pPr>
      <w:r>
        <w:t>agree to help us promote our work</w:t>
      </w:r>
    </w:p>
    <w:p w14:paraId="321BAAFF" w14:textId="29B1A4EC" w:rsidR="00E817A2" w:rsidRDefault="00E817A2" w:rsidP="00E817A2">
      <w:pPr>
        <w:pStyle w:val="BulletList"/>
      </w:pPr>
      <w:r>
        <w:t xml:space="preserve">interact with us as a supplier, contractor, consultant or in any other capacity. </w:t>
      </w:r>
    </w:p>
    <w:p w14:paraId="27585142" w14:textId="4C1E6BCA" w:rsidR="00E817A2" w:rsidRDefault="00E817A2" w:rsidP="00E817A2">
      <w:r>
        <w:t xml:space="preserve">We may also collect personal information about you from other organisations. For example, from a referral agency like a doctor’s surgery, when you are referred to the food bank. </w:t>
      </w:r>
    </w:p>
    <w:p w14:paraId="02321AEF" w14:textId="77777777" w:rsidR="00E817A2" w:rsidRDefault="00E817A2" w:rsidP="00E817A2">
      <w:pPr>
        <w:pStyle w:val="Heading2"/>
      </w:pPr>
      <w:r>
        <w:lastRenderedPageBreak/>
        <w:t>The personal information that we collect</w:t>
      </w:r>
    </w:p>
    <w:p w14:paraId="57400103" w14:textId="77777777" w:rsidR="00E817A2" w:rsidRDefault="00E817A2" w:rsidP="00E817A2">
      <w:r>
        <w:t xml:space="preserve">We only collect personal information that we genuinely need. </w:t>
      </w:r>
    </w:p>
    <w:p w14:paraId="4D73C727" w14:textId="77777777" w:rsidR="00E817A2" w:rsidRDefault="00E817A2" w:rsidP="00E817A2">
      <w:r>
        <w:t xml:space="preserve">This may include: </w:t>
      </w:r>
    </w:p>
    <w:p w14:paraId="6DAC05B2" w14:textId="4AF00E12" w:rsidR="00E817A2" w:rsidRDefault="00E817A2" w:rsidP="00E817A2">
      <w:pPr>
        <w:pStyle w:val="BulletList"/>
      </w:pPr>
      <w:r>
        <w:t xml:space="preserve">For people referred to the food bank: </w:t>
      </w:r>
    </w:p>
    <w:p w14:paraId="7B637865" w14:textId="1856F657" w:rsidR="00E817A2" w:rsidRDefault="00E817A2" w:rsidP="00E817A2">
      <w:pPr>
        <w:pStyle w:val="BulletList"/>
        <w:numPr>
          <w:ilvl w:val="1"/>
          <w:numId w:val="1"/>
        </w:numPr>
      </w:pPr>
      <w:r>
        <w:t xml:space="preserve">We will keep the data that you provided when referred for a foodbank voucher(s) including your name; address; and year of birth; </w:t>
      </w:r>
    </w:p>
    <w:p w14:paraId="320EA8E9" w14:textId="51B90040" w:rsidR="00E817A2" w:rsidRDefault="00E817A2" w:rsidP="00E817A2">
      <w:pPr>
        <w:pStyle w:val="BulletList"/>
        <w:numPr>
          <w:ilvl w:val="1"/>
          <w:numId w:val="1"/>
        </w:numPr>
      </w:pPr>
      <w:r>
        <w:t xml:space="preserve">information about your household, including the number of other adults and children living with you; </w:t>
      </w:r>
    </w:p>
    <w:p w14:paraId="7772D3F9" w14:textId="7994C6BB" w:rsidR="00E817A2" w:rsidRDefault="00E817A2" w:rsidP="00E817A2">
      <w:pPr>
        <w:pStyle w:val="BulletList"/>
        <w:numPr>
          <w:ilvl w:val="1"/>
          <w:numId w:val="1"/>
        </w:numPr>
      </w:pPr>
      <w:r>
        <w:t xml:space="preserve">the reason you were referred and your explicit consent where appropriate. </w:t>
      </w:r>
    </w:p>
    <w:p w14:paraId="0B3AF5CA" w14:textId="564DBE6E" w:rsidR="00E817A2" w:rsidRDefault="00E817A2" w:rsidP="00E817A2">
      <w:pPr>
        <w:pStyle w:val="BulletList"/>
        <w:numPr>
          <w:ilvl w:val="1"/>
          <w:numId w:val="1"/>
        </w:numPr>
      </w:pPr>
      <w:r>
        <w:t xml:space="preserve">We will also keep a record of who gave you the foodbank voucher; </w:t>
      </w:r>
    </w:p>
    <w:p w14:paraId="6FF40372" w14:textId="538020E4" w:rsidR="00E817A2" w:rsidRDefault="00E817A2" w:rsidP="00E817A2">
      <w:pPr>
        <w:pStyle w:val="BulletList"/>
        <w:numPr>
          <w:ilvl w:val="1"/>
          <w:numId w:val="1"/>
        </w:numPr>
      </w:pPr>
      <w:r>
        <w:t>With your consent, your phone number so the food bank can contact you about any support available.</w:t>
      </w:r>
    </w:p>
    <w:p w14:paraId="053B6C9E" w14:textId="77777777" w:rsidR="00E817A2" w:rsidRDefault="00E817A2" w:rsidP="00E817A2">
      <w:pPr>
        <w:pStyle w:val="BulletList"/>
        <w:numPr>
          <w:ilvl w:val="1"/>
          <w:numId w:val="1"/>
        </w:numPr>
      </w:pPr>
      <w:r>
        <w:t xml:space="preserve">where you give your explicit consent any dietary requirements; </w:t>
      </w:r>
    </w:p>
    <w:p w14:paraId="363418C4" w14:textId="4732DC54" w:rsidR="00E817A2" w:rsidRDefault="00E817A2" w:rsidP="00E817A2">
      <w:pPr>
        <w:pStyle w:val="BulletList"/>
        <w:numPr>
          <w:ilvl w:val="1"/>
          <w:numId w:val="1"/>
        </w:numPr>
      </w:pPr>
      <w:r>
        <w:t>With your explicit consent, Ethnicity information for equalities monitoring purposes</w:t>
      </w:r>
    </w:p>
    <w:p w14:paraId="07A6D6AC" w14:textId="48964DB8" w:rsidR="00E817A2" w:rsidRDefault="00E817A2" w:rsidP="00E817A2">
      <w:pPr>
        <w:pStyle w:val="BulletList"/>
      </w:pPr>
      <w:r>
        <w:t>Financial information that you provide to us, for example, payment information when making a donation, including any gift aid declaration you make</w:t>
      </w:r>
    </w:p>
    <w:p w14:paraId="26863231" w14:textId="33BFA1C1" w:rsidR="00E817A2" w:rsidRDefault="00E817A2" w:rsidP="00E817A2">
      <w:pPr>
        <w:pStyle w:val="BulletList"/>
      </w:pPr>
      <w:r>
        <w:t xml:space="preserve">Contact information you provide when donating food, support one of our campaigns, or signup to receive communications from us. </w:t>
      </w:r>
    </w:p>
    <w:p w14:paraId="05405400" w14:textId="22986795" w:rsidR="00E817A2" w:rsidRDefault="00E817A2" w:rsidP="00E817A2">
      <w:pPr>
        <w:pStyle w:val="BulletList"/>
      </w:pPr>
      <w:r>
        <w:t>For job and volunteer applicants:</w:t>
      </w:r>
    </w:p>
    <w:p w14:paraId="0FE34172" w14:textId="78C0CC71" w:rsidR="00E817A2" w:rsidRDefault="00E817A2" w:rsidP="00E817A2">
      <w:pPr>
        <w:pStyle w:val="BulletList"/>
        <w:numPr>
          <w:ilvl w:val="1"/>
          <w:numId w:val="1"/>
        </w:numPr>
      </w:pPr>
      <w:r>
        <w:t>your bank account details, tax and residency status</w:t>
      </w:r>
    </w:p>
    <w:p w14:paraId="1C5263CB" w14:textId="77076C8B" w:rsidR="00E817A2" w:rsidRDefault="00E817A2" w:rsidP="00E817A2">
      <w:pPr>
        <w:pStyle w:val="BulletList"/>
        <w:numPr>
          <w:ilvl w:val="1"/>
          <w:numId w:val="1"/>
        </w:numPr>
      </w:pPr>
      <w:r>
        <w:t xml:space="preserve">references from previous employers or educational institutions </w:t>
      </w:r>
    </w:p>
    <w:p w14:paraId="27BEDF9C" w14:textId="77777777" w:rsidR="00E817A2" w:rsidRDefault="00E817A2" w:rsidP="00E817A2">
      <w:pPr>
        <w:pStyle w:val="BulletList"/>
        <w:numPr>
          <w:ilvl w:val="1"/>
          <w:numId w:val="1"/>
        </w:numPr>
      </w:pPr>
      <w:r>
        <w:t>contact details for your family members and next of kin</w:t>
      </w:r>
    </w:p>
    <w:p w14:paraId="51284BF3" w14:textId="0F8977A0" w:rsidR="00E817A2" w:rsidRDefault="00E817A2" w:rsidP="00E817A2">
      <w:pPr>
        <w:pStyle w:val="BulletList"/>
        <w:numPr>
          <w:ilvl w:val="1"/>
          <w:numId w:val="1"/>
        </w:numPr>
      </w:pPr>
      <w:r>
        <w:t>qualifications</w:t>
      </w:r>
    </w:p>
    <w:p w14:paraId="11F69361" w14:textId="6867A04B" w:rsidR="00E817A2" w:rsidRDefault="00E817A2" w:rsidP="00E817A2">
      <w:pPr>
        <w:pStyle w:val="BulletList"/>
        <w:numPr>
          <w:ilvl w:val="1"/>
          <w:numId w:val="1"/>
        </w:numPr>
      </w:pPr>
      <w:r>
        <w:t>information concerning your health and medical conditions</w:t>
      </w:r>
    </w:p>
    <w:p w14:paraId="3B80AB82" w14:textId="7D41B195" w:rsidR="00E817A2" w:rsidRDefault="00E817A2" w:rsidP="00E817A2">
      <w:pPr>
        <w:pStyle w:val="BulletList"/>
        <w:numPr>
          <w:ilvl w:val="1"/>
          <w:numId w:val="1"/>
        </w:numPr>
      </w:pPr>
      <w:r>
        <w:t>information about your race, ethnicity and sexual orientation</w:t>
      </w:r>
    </w:p>
    <w:p w14:paraId="0BD73731" w14:textId="6D2DB361" w:rsidR="00E817A2" w:rsidRDefault="00E817A2" w:rsidP="00E817A2">
      <w:pPr>
        <w:pStyle w:val="BulletList"/>
        <w:numPr>
          <w:ilvl w:val="1"/>
          <w:numId w:val="1"/>
        </w:numPr>
      </w:pPr>
      <w:r>
        <w:t>details of unspent criminal convictions.</w:t>
      </w:r>
    </w:p>
    <w:p w14:paraId="5A6CFB43" w14:textId="77777777" w:rsidR="00E817A2" w:rsidRDefault="00E817A2" w:rsidP="00E817A2">
      <w:pPr>
        <w:pStyle w:val="Heading2"/>
      </w:pPr>
      <w:r>
        <w:t xml:space="preserve">Our legal basis for processing personal information </w:t>
      </w:r>
    </w:p>
    <w:p w14:paraId="7B47EDDE" w14:textId="77777777" w:rsidR="00E817A2" w:rsidRDefault="00E817A2" w:rsidP="00E817A2">
      <w:r>
        <w:t>Our legal basis for processing personal information is usually for our legitimate interests, or your consent, for the performance of a contract or to meet our legal obligations.</w:t>
      </w:r>
    </w:p>
    <w:p w14:paraId="5E970773" w14:textId="77777777" w:rsidR="00E817A2" w:rsidRDefault="00E817A2" w:rsidP="00E817A2">
      <w:r>
        <w:t xml:space="preserve">We may collect and use your personal data if it is necessary for our legitimate interest and so long as its use is fair, balanced and does not unduly impact your rights. </w:t>
      </w:r>
    </w:p>
    <w:p w14:paraId="140BA2C7" w14:textId="634710FC" w:rsidR="00E817A2" w:rsidRDefault="00E817A2" w:rsidP="00E817A2">
      <w:r>
        <w:t xml:space="preserve">We will ask you to opt in to receiving marketing emails and text messages from us. You can unsubscribe from this at any time. </w:t>
      </w:r>
    </w:p>
    <w:p w14:paraId="7DDF801B" w14:textId="232500C8" w:rsidR="00E817A2" w:rsidRDefault="004E4417" w:rsidP="00E817A2">
      <w:r>
        <w:t>Usually,</w:t>
      </w:r>
      <w:r w:rsidR="00E817A2">
        <w:t xml:space="preserve"> we will only process sensitive personal data if we have your explicit consent. In extreme situations, we may share your personal details if we believe someone’s life is at risk.</w:t>
      </w:r>
    </w:p>
    <w:p w14:paraId="3F8AFE79" w14:textId="2F735785" w:rsidR="00E817A2" w:rsidRDefault="00E817A2" w:rsidP="00E817A2">
      <w:r>
        <w:t>We may process personal information because it is necessary for the performance of a contract to which you are a party (or to take steps at your request prior to entering a contract), or because we are legally obliged to do so, for example to meet employment or charity laws.</w:t>
      </w:r>
    </w:p>
    <w:p w14:paraId="52514E88" w14:textId="77777777" w:rsidR="00E817A2" w:rsidRDefault="00E817A2" w:rsidP="00E817A2">
      <w:pPr>
        <w:pStyle w:val="Heading2"/>
      </w:pPr>
      <w:r>
        <w:lastRenderedPageBreak/>
        <w:t>Why we collect personal information</w:t>
      </w:r>
    </w:p>
    <w:p w14:paraId="143EAACC" w14:textId="77777777" w:rsidR="00E817A2" w:rsidRDefault="00E817A2" w:rsidP="00E817A2">
      <w:r>
        <w:t>We collect and use personal information about people who use food banks, supporters, job applicants and volunteers for a number of reasons.</w:t>
      </w:r>
    </w:p>
    <w:p w14:paraId="432B2375" w14:textId="77777777" w:rsidR="00E817A2" w:rsidRDefault="00E817A2" w:rsidP="00E817A2">
      <w:pPr>
        <w:pStyle w:val="Heading3"/>
      </w:pPr>
      <w:r>
        <w:t>Assisting people that use food banks</w:t>
      </w:r>
    </w:p>
    <w:p w14:paraId="68FC270D" w14:textId="3860E370" w:rsidR="00E817A2" w:rsidRDefault="00E817A2" w:rsidP="00E817A2">
      <w:r>
        <w:t xml:space="preserve">We collect personal information from you directly from you when you visit the food bank, or via an organisation that refers you to a food bank for support. Our legal basis for using this information is legitimate interest as we wish to respond to your need for </w:t>
      </w:r>
      <w:r w:rsidR="004E4417">
        <w:t>help and</w:t>
      </w:r>
      <w:r>
        <w:t xml:space="preserve"> ensure that we are providing help when and where it is most needed. </w:t>
      </w:r>
    </w:p>
    <w:p w14:paraId="2C731EFA" w14:textId="787E57D5" w:rsidR="00E817A2" w:rsidRDefault="00E817A2" w:rsidP="00E817A2">
      <w:r>
        <w:t xml:space="preserve">In some situations, we may ask you for sensitive (special category) information, for example about your health or your ethnicity. We use this information to ensure we’re providing you with appropriate support and to help us to better understand if we’re meeting the needs of different groups in our communities. This is sensitive personal information, and we need your explicit consent to hold it. You can choose not to provide this </w:t>
      </w:r>
      <w:r w:rsidR="004E4417">
        <w:t>information,</w:t>
      </w:r>
      <w:r>
        <w:t xml:space="preserve"> and it won’t affect the help you receive in any way. If you provide ethnicity information, it cannot be seen by others and once you collect your parcel this information is anonymised (so that it can’t be linked to you).</w:t>
      </w:r>
    </w:p>
    <w:p w14:paraId="35FBCF6D" w14:textId="712F13EF" w:rsidR="00E817A2" w:rsidRDefault="00E817A2" w:rsidP="00E817A2">
      <w:r>
        <w:t>We share information about people who use food banks with Trussell which works with us and other food banks across the UK. Trussell uses anonymised statistical data to campaign at a national level to challenge the structural issues that lock people into poverty.</w:t>
      </w:r>
    </w:p>
    <w:p w14:paraId="18515C12" w14:textId="77777777" w:rsidR="00E817A2" w:rsidRDefault="00E817A2" w:rsidP="00E817A2">
      <w:pPr>
        <w:pStyle w:val="Heading3"/>
      </w:pPr>
      <w:r>
        <w:t xml:space="preserve">Developing relationships with supporters </w:t>
      </w:r>
    </w:p>
    <w:p w14:paraId="0445DF5B" w14:textId="606C8082" w:rsidR="00E817A2" w:rsidRDefault="00E817A2" w:rsidP="00E817A2">
      <w:r>
        <w:t>Our work is made possible because of the generosity of our supporters. We need a good understanding of our supporters so that we can communicate with them effectively and appropriately. We will only send you marketing communications via email or text where you have opted in to receiving them. You can unsubscribe from receiving these communications at any time by contacting</w:t>
      </w:r>
      <w:r w:rsidR="004E4417">
        <w:t xml:space="preserve"> averyhilloffice@gmail.com.</w:t>
      </w:r>
      <w:r w:rsidRPr="00E817A2">
        <w:rPr>
          <w:color w:val="FF5414" w:themeColor="accent6"/>
        </w:rPr>
        <w:t xml:space="preserve"> </w:t>
      </w:r>
    </w:p>
    <w:p w14:paraId="07965E1C" w14:textId="77777777" w:rsidR="00E817A2" w:rsidRDefault="00E817A2" w:rsidP="00E817A2">
      <w:r>
        <w:t>We may research our existing and prospective supporters to develop a better understanding of their interests and actions in support of our work. We use publicly available data sources (such as the Electoral Register, Companies House, public social media accounts such as LinkedIn, company websites, political and property registers, and news archives to supplement the personal data we already have. We may also use the research to profile our financial supporters in order to make appropriate requests to people who have the means and the desire to give more.</w:t>
      </w:r>
    </w:p>
    <w:p w14:paraId="2EA5068E" w14:textId="77777777" w:rsidR="00E817A2" w:rsidRDefault="00E817A2" w:rsidP="00E817A2">
      <w:pPr>
        <w:pStyle w:val="Heading3"/>
      </w:pPr>
      <w:r>
        <w:t>Processing donations</w:t>
      </w:r>
    </w:p>
    <w:p w14:paraId="0BF939C6" w14:textId="77777777" w:rsidR="00E817A2" w:rsidRDefault="00E817A2" w:rsidP="00E817A2">
      <w:r>
        <w:t xml:space="preserve">If you kindly make a donation to us (of food or money), we will use your personal information to collect your donation and maintain a record of our supporters. Our legal basis for using your personal information for this purpose is to meet our legal obligations, and to fulfil our legitimate interest and fundraising objective. We are legally required by HMRC to collect some personal information, for example, where you choose to gift aid your financial donation. </w:t>
      </w:r>
    </w:p>
    <w:p w14:paraId="732A1FA4" w14:textId="77777777" w:rsidR="00E817A2" w:rsidRDefault="00E817A2" w:rsidP="00E817A2">
      <w:pPr>
        <w:pStyle w:val="Heading3"/>
      </w:pPr>
      <w:r>
        <w:lastRenderedPageBreak/>
        <w:t>Dealing with complaints and appeals</w:t>
      </w:r>
    </w:p>
    <w:p w14:paraId="320CD80E" w14:textId="77777777" w:rsidR="00E817A2" w:rsidRDefault="00E817A2" w:rsidP="00E817A2">
      <w:r>
        <w:t>If a complaint is raised with us, we will process the personal information that is provided to us to manage and resolve the complaint or appeal in line with our complaints policy. This may include sharing relevant information with Trussell or person that the complaint has been made about. Our legal basis for using personal information for this purpose is legitimate interest.</w:t>
      </w:r>
    </w:p>
    <w:p w14:paraId="31C96621" w14:textId="77777777" w:rsidR="00E817A2" w:rsidRDefault="00E817A2" w:rsidP="00E817A2">
      <w:r>
        <w:t>If you make a complaint about an individual and this forms part of their personal data and the individual requests access to it, we will seek to remove personal information identifying you first. In some situations, we may be obliged to provide your personal data. Where appropriate we will seek your consent before providing the information but may be required to provide this even if you do not consent.</w:t>
      </w:r>
    </w:p>
    <w:p w14:paraId="165FE00D" w14:textId="77777777" w:rsidR="00E817A2" w:rsidRDefault="00E817A2" w:rsidP="00E817A2">
      <w:pPr>
        <w:pStyle w:val="Heading3"/>
      </w:pPr>
      <w:r>
        <w:t>Promoting our cause</w:t>
      </w:r>
    </w:p>
    <w:p w14:paraId="772300F3" w14:textId="77777777" w:rsidR="00E817A2" w:rsidRDefault="00E817A2" w:rsidP="00E817A2">
      <w:r>
        <w:t>We work alongside people who have lived experience of poverty to raise the profile of our cause. We will use personal information that you share with us if you agree to help us promote our cause. This might include photographs and videos. For example, we may ask to use your information in case studies or stories that we will publish or share with Trussell and the media. We will seek to anonymise your information wherever possible and will only use your information for this purpose if you have given your consent for us to do so.</w:t>
      </w:r>
    </w:p>
    <w:p w14:paraId="14E86D41" w14:textId="77777777" w:rsidR="00E817A2" w:rsidRDefault="00E817A2" w:rsidP="00E817A2">
      <w:pPr>
        <w:pStyle w:val="Heading3"/>
      </w:pPr>
      <w:r>
        <w:t>Carrying out surveys and research</w:t>
      </w:r>
    </w:p>
    <w:p w14:paraId="33B41D92" w14:textId="77777777" w:rsidR="00E817A2" w:rsidRDefault="00E817A2" w:rsidP="00E817A2">
      <w:r>
        <w:t>If you choose to take part in one of our surveys, we will use the personal information that you provide to process the results of the survey and undertake analysis. We may use a university, work with Trussell or third-party research organisations to undertake analysis of survey responses.  Survey results are anonymised before being shared or published. Our legal basis for using your personal information for this purpose is for our legitimate interests, or where appropriate your consent.</w:t>
      </w:r>
    </w:p>
    <w:p w14:paraId="1FDF4468" w14:textId="77777777" w:rsidR="00E817A2" w:rsidRDefault="00E817A2" w:rsidP="00E817A2">
      <w:pPr>
        <w:pStyle w:val="Heading3"/>
      </w:pPr>
      <w:r>
        <w:t>Health, safety and security</w:t>
      </w:r>
    </w:p>
    <w:p w14:paraId="534FFF81" w14:textId="77777777" w:rsidR="00E817A2" w:rsidRDefault="00E817A2" w:rsidP="00E817A2">
      <w:r>
        <w:t>We will process limited personal data about attendees to our operating premises whether those attendees are employees, contractors, volunteers, or members of the public. We do this to ensure the health and safety of people inside the building as well as the security of the building and its contents. Our legal basis for this processing is our legitimate interest.</w:t>
      </w:r>
    </w:p>
    <w:p w14:paraId="3F09DAC5" w14:textId="77777777" w:rsidR="00E817A2" w:rsidRDefault="00E817A2" w:rsidP="00E817A2">
      <w:pPr>
        <w:pStyle w:val="Heading3"/>
      </w:pPr>
      <w:r>
        <w:t>Employee and volunteer administration and development</w:t>
      </w:r>
    </w:p>
    <w:p w14:paraId="781A8869" w14:textId="77777777" w:rsidR="00E817A2" w:rsidRDefault="00E817A2" w:rsidP="00E817A2">
      <w:r>
        <w:t xml:space="preserve">We will process personal information of employees to fulfil our contract with them, and to meet our legal obligations as an employer. This includes payroll processing and the provision of training. We are required by law to share some financial information with the HMRC. We may also need to share some personal information with other organisations, for example solicitors, pension providers. </w:t>
      </w:r>
    </w:p>
    <w:p w14:paraId="2CF023F9" w14:textId="77777777" w:rsidR="00E817A2" w:rsidRDefault="00E817A2" w:rsidP="00E817A2">
      <w:r>
        <w:t xml:space="preserve">Where you volunteer with us, we collect personal information to support the administration of your volunteering activity. Our lawful basis for processing volunteers’ personal information is our legitimate interest, to meet our legal obligations, or where appropriate, your consent. </w:t>
      </w:r>
    </w:p>
    <w:p w14:paraId="13A0DCCE" w14:textId="594BABB7" w:rsidR="00E817A2" w:rsidRDefault="00E817A2" w:rsidP="00E817A2">
      <w:r>
        <w:t>We share personal information about our employees and volunteers with Trussell to support the work of the Foodbank Network. Trussell uses this information to communicate with our workforce and provide access to support services available. Trussell uses data about volunteers to produce statistical and aggregate information about volunteering across the Foodbank Network to help develop and improve people’s experiences of volunteering, for equalities monitoring purposes, and to evidence the impact of volunteering across the Foodbank Network.</w:t>
      </w:r>
    </w:p>
    <w:p w14:paraId="1D437A0B" w14:textId="77777777" w:rsidR="00E817A2" w:rsidRDefault="00E817A2" w:rsidP="00E817A2">
      <w:pPr>
        <w:pStyle w:val="Heading3"/>
      </w:pPr>
      <w:r>
        <w:t>Recruitment</w:t>
      </w:r>
    </w:p>
    <w:p w14:paraId="40ADBC1B" w14:textId="77777777" w:rsidR="00E817A2" w:rsidRDefault="00E817A2" w:rsidP="00E817A2">
      <w:r>
        <w:t>If you provide us with information about yourself, such as a resume or curriculum vitae, in connection with a job or volunteer application or enquiry, we may use this information to process your application. We may also collect personal data about you from third parties, such as recruitment services, references supplied by former employers, information from employment background check providers and information from criminal records checks when applicable to the role.</w:t>
      </w:r>
    </w:p>
    <w:p w14:paraId="641635EB" w14:textId="77777777" w:rsidR="00E817A2" w:rsidRDefault="00E817A2" w:rsidP="00E817A2">
      <w:r>
        <w:t xml:space="preserve">Where applicable, we need to process your data prior to entering into a contract with you, to meet our legal obligations, or because we have a legitimate interest to use the personal information provided for our recruitment purposes. We will not use this information for any other purpose.  </w:t>
      </w:r>
    </w:p>
    <w:p w14:paraId="431F579B" w14:textId="77777777" w:rsidR="00E817A2" w:rsidRDefault="00E817A2" w:rsidP="00E817A2">
      <w:pPr>
        <w:pStyle w:val="Heading3"/>
      </w:pPr>
      <w:r>
        <w:t>Undertaking safeguarding activities including DBS checks</w:t>
      </w:r>
    </w:p>
    <w:p w14:paraId="2470A9FB" w14:textId="77777777" w:rsidR="00E817A2" w:rsidRDefault="00E817A2" w:rsidP="00E817A2">
      <w:r>
        <w:t xml:space="preserve">When necessary, we process relevant personal information about employees and volunteers for safeguarding purposes. This might include undertaking DBS and other checks to identify any criminal and other activity we need to be aware of. It may be necessary to share some personal information with relevant authorities such as the police. Our legal basis for this processing is to meet our legal obligations or where appropriate your consent.  </w:t>
      </w:r>
    </w:p>
    <w:p w14:paraId="1135BF67" w14:textId="77777777" w:rsidR="00E817A2" w:rsidRDefault="00E817A2" w:rsidP="00E817A2">
      <w:pPr>
        <w:pStyle w:val="Heading3"/>
      </w:pPr>
      <w:r>
        <w:t>Processing expenses</w:t>
      </w:r>
    </w:p>
    <w:p w14:paraId="55FC9541" w14:textId="77777777" w:rsidR="00E817A2" w:rsidRDefault="00E817A2" w:rsidP="00E817A2">
      <w:r>
        <w:t xml:space="preserve">We will use your personal information including your bank account details to process expense claims. Our legal basis for using your information for this is for the performance of a contract. </w:t>
      </w:r>
    </w:p>
    <w:p w14:paraId="55F6B95A" w14:textId="77777777" w:rsidR="00E817A2" w:rsidRDefault="00E817A2" w:rsidP="00E817A2">
      <w:pPr>
        <w:pStyle w:val="Heading3"/>
      </w:pPr>
      <w:r>
        <w:t xml:space="preserve">Governance </w:t>
      </w:r>
    </w:p>
    <w:p w14:paraId="75318A42" w14:textId="77777777" w:rsidR="00E817A2" w:rsidRDefault="00E817A2" w:rsidP="00E817A2">
      <w:r>
        <w:t xml:space="preserve">We process relevant personal information about existing and potential trustee members for governance purposes. This might include undertaking DBS and other checks to identify any criminal and other activity we need to be aware of to ensure that we select appropriate trustees. Our legal basis for this processing is to meet our legal obligations.  </w:t>
      </w:r>
    </w:p>
    <w:p w14:paraId="0891FAA5" w14:textId="77777777" w:rsidR="00E817A2" w:rsidRDefault="00E817A2" w:rsidP="00E817A2">
      <w:pPr>
        <w:pStyle w:val="Heading3"/>
      </w:pPr>
      <w:r>
        <w:t>Cookies, web beacons and other storage technologies used on our website</w:t>
      </w:r>
    </w:p>
    <w:p w14:paraId="0B0489B4" w14:textId="510A5596" w:rsidR="00E817A2" w:rsidRDefault="00E817A2" w:rsidP="00E817A2">
      <w:r>
        <w:t xml:space="preserve">We use cookies and other tracking technologies to store information about how you use our sites. A cookie is a piece of data stored on a user’s computer to remember information about you and create a profile of your viewing preferences. Your profile is used to tailor your visit to our website, make navigation easier, and direct you to information that best corresponds to your interests. We require your consent to place non-essential cookies on your device. You can change your cookie preferences by selecting the button in the bottom left corner from any page on our website. View our cookies policy </w:t>
      </w:r>
      <w:hyperlink r:id="rId11" w:history="1">
        <w:r w:rsidRPr="00E817A2">
          <w:rPr>
            <w:rStyle w:val="Hyperlink"/>
            <w:b/>
            <w:bCs/>
          </w:rPr>
          <w:t>here</w:t>
        </w:r>
      </w:hyperlink>
      <w:r>
        <w:t>.</w:t>
      </w:r>
    </w:p>
    <w:p w14:paraId="4823752A" w14:textId="77777777" w:rsidR="00E817A2" w:rsidRDefault="00E817A2" w:rsidP="00E817A2">
      <w:pPr>
        <w:pStyle w:val="Heading2"/>
      </w:pPr>
      <w:r>
        <w:t xml:space="preserve">Sharing personal information </w:t>
      </w:r>
    </w:p>
    <w:p w14:paraId="13529DA2" w14:textId="77777777" w:rsidR="00E817A2" w:rsidRDefault="00E817A2" w:rsidP="00E817A2">
      <w:r>
        <w:t>We will only share your personal information where we need to, where someone’s life is at risk or we are required to do so by law.</w:t>
      </w:r>
    </w:p>
    <w:p w14:paraId="63760D5E" w14:textId="093BC35F" w:rsidR="00E817A2" w:rsidRDefault="00E817A2" w:rsidP="00E817A2">
      <w:r>
        <w:t xml:space="preserve">We may share your personal information with Trussell which is a separate data controller. Trussell directly supports over 1400 food bank centres throughout the UK which together represent the Foodbank Network. Where we share your personal information with Trussell we will inform you as outlined in the section “Why we collect personal information” above. We have a data sharing agreement in place with Trussell which sets out what information is shared, and why we share your data. </w:t>
      </w:r>
      <w:hyperlink r:id="rId12" w:history="1">
        <w:r w:rsidRPr="00E817A2">
          <w:rPr>
            <w:rStyle w:val="Hyperlink"/>
            <w:b/>
            <w:bCs/>
          </w:rPr>
          <w:t>View Trussell’s privacy notice here</w:t>
        </w:r>
      </w:hyperlink>
      <w:r>
        <w:t xml:space="preserve">.   </w:t>
      </w:r>
    </w:p>
    <w:p w14:paraId="42EBADDC" w14:textId="77777777" w:rsidR="00E817A2" w:rsidRDefault="00E817A2" w:rsidP="00E817A2">
      <w:r>
        <w:t xml:space="preserve">We may share your personal information with third party organisations who will process it on our behalf, for example a mailing house, our IT hosting or support service providers. We have data processing agreements or clauses in place with any data processors that we may use, ensuring they will not use your information for their own purposes and that they protect your personal information to the same standards as set out in our policies. </w:t>
      </w:r>
    </w:p>
    <w:p w14:paraId="66799B2C" w14:textId="77777777" w:rsidR="00E817A2" w:rsidRDefault="00E817A2" w:rsidP="00E817A2">
      <w:r>
        <w:t>We may also share your information with our bank to process a payment; our professional advisers (such as our legal advisers) where it is necessary to obtain their advice.</w:t>
      </w:r>
    </w:p>
    <w:p w14:paraId="6242E769" w14:textId="77777777" w:rsidR="00E817A2" w:rsidRDefault="00E817A2" w:rsidP="00E817A2">
      <w:r>
        <w:t>Where required, we will process personal information to comply with our legal obligations. In this respect we may share your personal data to comply with subject access requests; tax legislation; for the prevention and detection of crime; and to assist the police and other competent authorities with investigations including criminal and safeguarding investigations.</w:t>
      </w:r>
    </w:p>
    <w:p w14:paraId="18ADBF3C" w14:textId="029C250F" w:rsidR="00E817A2" w:rsidRDefault="00E817A2" w:rsidP="00E817A2">
      <w:r>
        <w:t xml:space="preserve">In some situations, the organisation may transfer some or all its assets as part of a merger or acquisition. If another organisation acquires the food bank, they will hold substantially all the same information and will assume the rights and obligations with respect to the personal information as described in this privacy </w:t>
      </w:r>
      <w:r w:rsidR="007A4552">
        <w:t>notice</w:t>
      </w:r>
      <w:r>
        <w:t>.</w:t>
      </w:r>
    </w:p>
    <w:p w14:paraId="5C8E3025" w14:textId="77777777" w:rsidR="00E817A2" w:rsidRDefault="00E817A2" w:rsidP="00E817A2">
      <w:pPr>
        <w:pStyle w:val="Heading2"/>
      </w:pPr>
      <w:r>
        <w:t xml:space="preserve">International transfers of data </w:t>
      </w:r>
    </w:p>
    <w:p w14:paraId="55D9E2FE" w14:textId="77777777" w:rsidR="00E817A2" w:rsidRDefault="00E817A2" w:rsidP="00E817A2">
      <w:r>
        <w:t>We may need to transfer some personal data to the third parties described above who are located outside of the UK. In such cases, we will take appropriate measures to ensure your personal data remains protected. If the receiving organisation is based outside of the UK and in a country that is not protected by an adequacy decision (providing an adequate level of data protection) we will take appropriate safeguards, such as implementing International Data Transfer Agreements as part of our contracts with our processors.</w:t>
      </w:r>
    </w:p>
    <w:p w14:paraId="6D60DC65" w14:textId="6B40741C" w:rsidR="00E817A2" w:rsidRDefault="00E817A2" w:rsidP="00E817A2">
      <w:r>
        <w:t>If you have any questions or need more information regarding international transfers of your personal data, please contact us at</w:t>
      </w:r>
      <w:r w:rsidR="00047E03">
        <w:t xml:space="preserve"> averyhilloffice@gmail.com.</w:t>
      </w:r>
    </w:p>
    <w:p w14:paraId="37F3FB1D" w14:textId="77777777" w:rsidR="00E817A2" w:rsidRDefault="00E817A2" w:rsidP="00E817A2">
      <w:pPr>
        <w:pStyle w:val="Heading2"/>
      </w:pPr>
      <w:r>
        <w:t>Your rights</w:t>
      </w:r>
    </w:p>
    <w:p w14:paraId="25F55B15" w14:textId="67938894" w:rsidR="00E817A2" w:rsidRDefault="00E817A2" w:rsidP="00E817A2">
      <w:r>
        <w:t>If you no longer wish to receive communications about products and services from us, please contact</w:t>
      </w:r>
      <w:r w:rsidR="00047E03">
        <w:t xml:space="preserve"> the Administrator at Avery Hill Christian Fellowship, </w:t>
      </w:r>
      <w:proofErr w:type="spellStart"/>
      <w:r w:rsidR="00047E03">
        <w:t>Southspring</w:t>
      </w:r>
      <w:proofErr w:type="spellEnd"/>
      <w:r w:rsidR="00047E03">
        <w:t>, Sidcup DA15 8EA.</w:t>
      </w:r>
    </w:p>
    <w:p w14:paraId="50B3FC69" w14:textId="77777777" w:rsidR="00E817A2" w:rsidRDefault="00E817A2" w:rsidP="00E817A2">
      <w:r>
        <w:t>You can also unsubscribe at any time to emails that we may send to you about the products and services that we think will be of interest to you. A link to unsubscribe from all direct marketing will be included in any communications.</w:t>
      </w:r>
    </w:p>
    <w:p w14:paraId="23E7226F" w14:textId="77777777" w:rsidR="00E817A2" w:rsidRDefault="00E817A2" w:rsidP="00E817A2">
      <w:r>
        <w:t>You also have the right to:</w:t>
      </w:r>
    </w:p>
    <w:p w14:paraId="7520D171" w14:textId="6EDAF268" w:rsidR="00E817A2" w:rsidRDefault="00E817A2" w:rsidP="00E817A2">
      <w:pPr>
        <w:pStyle w:val="BulletList"/>
      </w:pPr>
      <w:r>
        <w:t xml:space="preserve">Ask us for copies of your personal information. </w:t>
      </w:r>
    </w:p>
    <w:p w14:paraId="070FC315" w14:textId="29D7764E" w:rsidR="00E817A2" w:rsidRDefault="00E817A2" w:rsidP="00E817A2">
      <w:pPr>
        <w:pStyle w:val="BulletList"/>
      </w:pPr>
      <w:r>
        <w:t xml:space="preserve">Tell us to change or correct your personal information if it is incomplete or inaccurate. </w:t>
      </w:r>
    </w:p>
    <w:p w14:paraId="02BBA6D1" w14:textId="1659C006" w:rsidR="00E817A2" w:rsidRDefault="00E817A2" w:rsidP="00E817A2">
      <w:pPr>
        <w:pStyle w:val="BulletList"/>
      </w:pPr>
      <w:r>
        <w:t xml:space="preserve">Ask us to restrict our processing of your personal data or to delete your personal data if there is no compelling reason for us to continue using or holding this information. </w:t>
      </w:r>
    </w:p>
    <w:p w14:paraId="73FB5D84" w14:textId="6CB40600" w:rsidR="00E817A2" w:rsidRDefault="00E817A2" w:rsidP="00E817A2">
      <w:pPr>
        <w:pStyle w:val="BulletList"/>
      </w:pPr>
      <w:r>
        <w:t xml:space="preserve">Receive from us the personal information we hold about you which you have provided to us, in a reasonable format specified by you, so that you can send it to another organisation. </w:t>
      </w:r>
    </w:p>
    <w:p w14:paraId="56B701FD" w14:textId="5B1EE03D" w:rsidR="00E817A2" w:rsidRDefault="00E817A2" w:rsidP="00E817A2">
      <w:pPr>
        <w:pStyle w:val="BulletList"/>
      </w:pPr>
      <w:r>
        <w:t xml:space="preserve">Object, on grounds relating to your specific situation, to any of our processing activities where you feel this has a disproportionate impact on you. </w:t>
      </w:r>
    </w:p>
    <w:p w14:paraId="2D61AFAE" w14:textId="712A4189" w:rsidR="00E817A2" w:rsidRDefault="00E817A2" w:rsidP="00E817A2">
      <w:r>
        <w:t xml:space="preserve">For all </w:t>
      </w:r>
      <w:r w:rsidR="00BA1749">
        <w:t>requests,</w:t>
      </w:r>
      <w:r>
        <w:t xml:space="preserve"> please contact us at</w:t>
      </w:r>
      <w:r w:rsidR="00BA1749">
        <w:t xml:space="preserve"> Avery Hill Christian Fellowship, </w:t>
      </w:r>
      <w:proofErr w:type="spellStart"/>
      <w:r w:rsidR="00BA1749">
        <w:t>Southspring</w:t>
      </w:r>
      <w:proofErr w:type="spellEnd"/>
      <w:r w:rsidR="00BA1749">
        <w:t>, Sidcup DA15 8EA</w:t>
      </w:r>
      <w:r w:rsidRPr="00E817A2">
        <w:rPr>
          <w:color w:val="FF5414" w:themeColor="accent6"/>
        </w:rPr>
        <w:t xml:space="preserve">. </w:t>
      </w:r>
      <w:r>
        <w:t xml:space="preserve">We will respond to any request within 30 days. </w:t>
      </w:r>
    </w:p>
    <w:p w14:paraId="11F53B3B" w14:textId="3F344ACA" w:rsidR="00E817A2" w:rsidRDefault="00E817A2" w:rsidP="00E817A2">
      <w:r>
        <w:t xml:space="preserve">Please note that we may be entitled to refuse requests where exceptions apply, for example, if we have reason to believe that the personal data we hold is accurate or we can show our processing is necessary for a lawful purpose set out in this </w:t>
      </w:r>
      <w:r w:rsidR="007A4552">
        <w:t>privacy notice</w:t>
      </w:r>
      <w:r>
        <w:t>.</w:t>
      </w:r>
    </w:p>
    <w:p w14:paraId="5CE685F4" w14:textId="77777777" w:rsidR="00E817A2" w:rsidRDefault="00E817A2" w:rsidP="00E817A2">
      <w:pPr>
        <w:pStyle w:val="Heading2"/>
      </w:pPr>
      <w:r>
        <w:t>How long we keep your personal information</w:t>
      </w:r>
    </w:p>
    <w:p w14:paraId="321F171F" w14:textId="77777777" w:rsidR="00E817A2" w:rsidRDefault="00E817A2" w:rsidP="00E817A2">
      <w:r>
        <w:t>We will hold your personal information only for as long as is necessary. We will not retain your personal information if it is no longer required. In some circumstances, we may legally be required to retain your personal information, for example for finance, employment or audit purposes.  We have in place a personal data retention schedule which sets out how long we keep your personal information for. A summary of our retention periods is available below.</w:t>
      </w:r>
    </w:p>
    <w:tbl>
      <w:tblPr>
        <w:tblStyle w:val="Style2"/>
        <w:tblW w:w="0" w:type="auto"/>
        <w:tblLook w:val="04A0" w:firstRow="1" w:lastRow="0" w:firstColumn="1" w:lastColumn="0" w:noHBand="0" w:noVBand="1"/>
      </w:tblPr>
      <w:tblGrid>
        <w:gridCol w:w="3539"/>
        <w:gridCol w:w="6237"/>
      </w:tblGrid>
      <w:tr w:rsidR="00E817A2" w14:paraId="3EE9873A" w14:textId="77777777" w:rsidTr="00E817A2">
        <w:trPr>
          <w:cnfStyle w:val="100000000000" w:firstRow="1" w:lastRow="0" w:firstColumn="0" w:lastColumn="0" w:oddVBand="0" w:evenVBand="0" w:oddHBand="0" w:evenHBand="0" w:firstRowFirstColumn="0" w:firstRowLastColumn="0" w:lastRowFirstColumn="0" w:lastRowLastColumn="0"/>
          <w:trHeight w:val="707"/>
        </w:trPr>
        <w:tc>
          <w:tcPr>
            <w:tcW w:w="3539" w:type="dxa"/>
            <w:shd w:val="clear" w:color="auto" w:fill="FFFFFF" w:themeFill="background1"/>
          </w:tcPr>
          <w:p w14:paraId="13AB5B41" w14:textId="5394FC19" w:rsidR="00E817A2" w:rsidRDefault="00E817A2" w:rsidP="00E817A2">
            <w:pPr>
              <w:pStyle w:val="TableHeader"/>
              <w:jc w:val="left"/>
            </w:pPr>
            <w:r w:rsidRPr="00151161">
              <w:t>People who need help from the food bank</w:t>
            </w:r>
          </w:p>
        </w:tc>
        <w:tc>
          <w:tcPr>
            <w:tcW w:w="6237" w:type="dxa"/>
            <w:shd w:val="clear" w:color="auto" w:fill="FFFFFF" w:themeFill="background1"/>
          </w:tcPr>
          <w:p w14:paraId="2FD89A9D" w14:textId="7877EAD2" w:rsidR="00E817A2" w:rsidRPr="00E817A2" w:rsidRDefault="00E817A2" w:rsidP="00E817A2">
            <w:pPr>
              <w:pStyle w:val="TableText"/>
              <w:jc w:val="left"/>
            </w:pPr>
            <w:r w:rsidRPr="00E817A2">
              <w:t>Your personal information is stored in a secure database for seven years from the date you last received support.</w:t>
            </w:r>
          </w:p>
        </w:tc>
      </w:tr>
      <w:tr w:rsidR="00E817A2" w14:paraId="52AEF12B" w14:textId="77777777" w:rsidTr="00E817A2">
        <w:trPr>
          <w:cnfStyle w:val="000000100000" w:firstRow="0" w:lastRow="0" w:firstColumn="0" w:lastColumn="0" w:oddVBand="0" w:evenVBand="0" w:oddHBand="1" w:evenHBand="0" w:firstRowFirstColumn="0" w:firstRowLastColumn="0" w:lastRowFirstColumn="0" w:lastRowLastColumn="0"/>
          <w:trHeight w:val="972"/>
        </w:trPr>
        <w:tc>
          <w:tcPr>
            <w:tcW w:w="3539" w:type="dxa"/>
          </w:tcPr>
          <w:p w14:paraId="1FF59BD5" w14:textId="096C49EC" w:rsidR="00E817A2" w:rsidRPr="00FF2247" w:rsidRDefault="00E817A2" w:rsidP="00E817A2">
            <w:pPr>
              <w:pStyle w:val="TableHeader"/>
              <w:jc w:val="left"/>
            </w:pPr>
            <w:r w:rsidRPr="00151161">
              <w:t xml:space="preserve">People who donate food </w:t>
            </w:r>
          </w:p>
        </w:tc>
        <w:tc>
          <w:tcPr>
            <w:tcW w:w="6237" w:type="dxa"/>
          </w:tcPr>
          <w:p w14:paraId="2C67F31A" w14:textId="6AA8620F" w:rsidR="00E817A2" w:rsidRPr="00E817A2" w:rsidRDefault="00E817A2" w:rsidP="00E817A2">
            <w:pPr>
              <w:pStyle w:val="TableText"/>
              <w:jc w:val="left"/>
            </w:pPr>
            <w:r w:rsidRPr="00E817A2">
              <w:t>Where you provide personal information alongside your food donation, your personal information is stored in a secure database for three years from the date you last donated.</w:t>
            </w:r>
          </w:p>
        </w:tc>
      </w:tr>
      <w:tr w:rsidR="00E817A2" w14:paraId="31AEBD72" w14:textId="77777777" w:rsidTr="00E817A2">
        <w:trPr>
          <w:trHeight w:val="703"/>
        </w:trPr>
        <w:tc>
          <w:tcPr>
            <w:tcW w:w="3539" w:type="dxa"/>
          </w:tcPr>
          <w:p w14:paraId="1C66E713" w14:textId="5B2380AE" w:rsidR="00E817A2" w:rsidRPr="00FF2247" w:rsidRDefault="00E817A2" w:rsidP="00E817A2">
            <w:pPr>
              <w:pStyle w:val="TableHeader"/>
              <w:jc w:val="left"/>
            </w:pPr>
            <w:r w:rsidRPr="00151161">
              <w:t>People signing up to a campaign</w:t>
            </w:r>
          </w:p>
        </w:tc>
        <w:tc>
          <w:tcPr>
            <w:tcW w:w="6237" w:type="dxa"/>
          </w:tcPr>
          <w:p w14:paraId="32BB7F52" w14:textId="3B148575" w:rsidR="00E817A2" w:rsidRPr="00E817A2" w:rsidRDefault="00E817A2" w:rsidP="00E817A2">
            <w:pPr>
              <w:pStyle w:val="TableText"/>
              <w:jc w:val="left"/>
            </w:pPr>
            <w:r w:rsidRPr="00E817A2">
              <w:t xml:space="preserve">Your personal information is stored in </w:t>
            </w:r>
            <w:r w:rsidRPr="00E817A2">
              <w:rPr>
                <w:color w:val="FF5414" w:themeColor="accent6"/>
              </w:rPr>
              <w:t>[</w:t>
            </w:r>
            <w:r w:rsidR="00BA1749">
              <w:rPr>
                <w:color w:val="FF5414" w:themeColor="accent6"/>
              </w:rPr>
              <w:t xml:space="preserve">a secure database] </w:t>
            </w:r>
            <w:r w:rsidRPr="00E817A2">
              <w:rPr>
                <w:color w:val="FF5414" w:themeColor="accent6"/>
              </w:rPr>
              <w:t xml:space="preserve">insert location] </w:t>
            </w:r>
            <w:r w:rsidRPr="00E817A2">
              <w:t xml:space="preserve">for up to </w:t>
            </w:r>
            <w:r w:rsidRPr="006F3978">
              <w:rPr>
                <w:color w:val="FF5414" w:themeColor="accent6"/>
              </w:rPr>
              <w:t>[</w:t>
            </w:r>
            <w:r w:rsidR="00BA1749">
              <w:rPr>
                <w:color w:val="FF5414" w:themeColor="accent6"/>
              </w:rPr>
              <w:t xml:space="preserve">twelve months] </w:t>
            </w:r>
            <w:r w:rsidRPr="006F3978">
              <w:rPr>
                <w:color w:val="FF5414" w:themeColor="accent6"/>
              </w:rPr>
              <w:t xml:space="preserve">retention period] </w:t>
            </w:r>
            <w:r w:rsidRPr="00E817A2">
              <w:t>from the date you last took an action.</w:t>
            </w:r>
          </w:p>
        </w:tc>
      </w:tr>
      <w:tr w:rsidR="00E817A2" w14:paraId="391D1117" w14:textId="77777777" w:rsidTr="00E817A2">
        <w:trPr>
          <w:cnfStyle w:val="000000100000" w:firstRow="0" w:lastRow="0" w:firstColumn="0" w:lastColumn="0" w:oddVBand="0" w:evenVBand="0" w:oddHBand="1" w:evenHBand="0" w:firstRowFirstColumn="0" w:firstRowLastColumn="0" w:lastRowFirstColumn="0" w:lastRowLastColumn="0"/>
          <w:trHeight w:val="699"/>
        </w:trPr>
        <w:tc>
          <w:tcPr>
            <w:tcW w:w="3539" w:type="dxa"/>
          </w:tcPr>
          <w:p w14:paraId="17A68DFE" w14:textId="253936A0" w:rsidR="00E817A2" w:rsidRPr="00FF2247" w:rsidRDefault="00E817A2" w:rsidP="00E817A2">
            <w:pPr>
              <w:pStyle w:val="TableHeader"/>
              <w:jc w:val="left"/>
            </w:pPr>
            <w:r w:rsidRPr="00151161">
              <w:t>Financial donors</w:t>
            </w:r>
          </w:p>
        </w:tc>
        <w:tc>
          <w:tcPr>
            <w:tcW w:w="6237" w:type="dxa"/>
          </w:tcPr>
          <w:p w14:paraId="6BA1F900" w14:textId="2DE7B6D6" w:rsidR="00E817A2" w:rsidRPr="00E817A2" w:rsidRDefault="00E817A2" w:rsidP="00E817A2">
            <w:pPr>
              <w:pStyle w:val="TableText"/>
              <w:jc w:val="left"/>
            </w:pPr>
            <w:r w:rsidRPr="00E817A2">
              <w:t>Your personal information is stored in a secure database for seven years from the date you last donated.</w:t>
            </w:r>
          </w:p>
        </w:tc>
      </w:tr>
      <w:tr w:rsidR="00E817A2" w14:paraId="11B32F47" w14:textId="77777777" w:rsidTr="00E817A2">
        <w:trPr>
          <w:trHeight w:val="1403"/>
        </w:trPr>
        <w:tc>
          <w:tcPr>
            <w:tcW w:w="3539" w:type="dxa"/>
          </w:tcPr>
          <w:p w14:paraId="2B258137" w14:textId="0B68ED64" w:rsidR="00E817A2" w:rsidRPr="00FF2247" w:rsidRDefault="00E817A2" w:rsidP="00E817A2">
            <w:pPr>
              <w:pStyle w:val="TableHeader"/>
              <w:jc w:val="left"/>
            </w:pPr>
            <w:r w:rsidRPr="00151161">
              <w:t>Volunteers (inc. people engaged in our participation projects)</w:t>
            </w:r>
          </w:p>
        </w:tc>
        <w:tc>
          <w:tcPr>
            <w:tcW w:w="6237" w:type="dxa"/>
          </w:tcPr>
          <w:p w14:paraId="58DAD6FF" w14:textId="50588F74" w:rsidR="00E817A2" w:rsidRPr="00E817A2" w:rsidRDefault="00E817A2" w:rsidP="00E817A2">
            <w:pPr>
              <w:pStyle w:val="TableText"/>
              <w:jc w:val="left"/>
            </w:pPr>
            <w:r w:rsidRPr="00E817A2">
              <w:t xml:space="preserve">If your application is unsuccessful, or if you stop volunteering, your information will be held for </w:t>
            </w:r>
            <w:r w:rsidRPr="006F3978">
              <w:rPr>
                <w:color w:val="FF5414" w:themeColor="accent6"/>
              </w:rPr>
              <w:t xml:space="preserve">[twelve months in Assemble otherwise insert other retention period] </w:t>
            </w:r>
            <w:r w:rsidRPr="00E817A2">
              <w:t>unless we’re obliged to keep it longer. In which case, we only keep necessary information.</w:t>
            </w:r>
          </w:p>
        </w:tc>
      </w:tr>
      <w:tr w:rsidR="00E817A2" w14:paraId="6EF6D347" w14:textId="77777777" w:rsidTr="00E817A2">
        <w:trPr>
          <w:cnfStyle w:val="000000100000" w:firstRow="0" w:lastRow="0" w:firstColumn="0" w:lastColumn="0" w:oddVBand="0" w:evenVBand="0" w:oddHBand="1" w:evenHBand="0" w:firstRowFirstColumn="0" w:firstRowLastColumn="0" w:lastRowFirstColumn="0" w:lastRowLastColumn="0"/>
          <w:trHeight w:val="701"/>
        </w:trPr>
        <w:tc>
          <w:tcPr>
            <w:tcW w:w="3539" w:type="dxa"/>
          </w:tcPr>
          <w:p w14:paraId="22296301" w14:textId="1CBD05D2" w:rsidR="00E817A2" w:rsidRPr="00FF2247" w:rsidRDefault="00E817A2" w:rsidP="00E817A2">
            <w:pPr>
              <w:pStyle w:val="TableHeader"/>
              <w:jc w:val="left"/>
            </w:pPr>
            <w:r w:rsidRPr="00151161">
              <w:t>Survey and research participants</w:t>
            </w:r>
          </w:p>
        </w:tc>
        <w:tc>
          <w:tcPr>
            <w:tcW w:w="6237" w:type="dxa"/>
          </w:tcPr>
          <w:p w14:paraId="28C7D749" w14:textId="61E82EE8" w:rsidR="00E817A2" w:rsidRPr="00E817A2" w:rsidRDefault="00E817A2" w:rsidP="00E817A2">
            <w:pPr>
              <w:pStyle w:val="TableText"/>
              <w:jc w:val="left"/>
            </w:pPr>
            <w:r w:rsidRPr="00E817A2">
              <w:t>Twelve months after survey is completed. Then results are anonymised.</w:t>
            </w:r>
          </w:p>
        </w:tc>
      </w:tr>
      <w:tr w:rsidR="00E817A2" w14:paraId="0A3D7E4F" w14:textId="77777777" w:rsidTr="00E817A2">
        <w:trPr>
          <w:trHeight w:val="1264"/>
        </w:trPr>
        <w:tc>
          <w:tcPr>
            <w:tcW w:w="3539" w:type="dxa"/>
          </w:tcPr>
          <w:p w14:paraId="0E14393E" w14:textId="2A4D2154" w:rsidR="00E817A2" w:rsidRPr="00FF2247" w:rsidRDefault="00E817A2" w:rsidP="00E817A2">
            <w:pPr>
              <w:pStyle w:val="TableHeader"/>
              <w:jc w:val="left"/>
            </w:pPr>
            <w:r w:rsidRPr="00151161">
              <w:t>Promoting our work through sharing your story, photographic images and videos</w:t>
            </w:r>
          </w:p>
        </w:tc>
        <w:tc>
          <w:tcPr>
            <w:tcW w:w="6237" w:type="dxa"/>
          </w:tcPr>
          <w:p w14:paraId="38E4A91C" w14:textId="5AAE6D34" w:rsidR="00E817A2" w:rsidRPr="00E817A2" w:rsidRDefault="00E817A2" w:rsidP="00E817A2">
            <w:pPr>
              <w:pStyle w:val="TableText"/>
              <w:jc w:val="left"/>
            </w:pPr>
            <w:r w:rsidRPr="00E817A2">
              <w:t xml:space="preserve">Up to </w:t>
            </w:r>
            <w:r w:rsidRPr="006F3978">
              <w:rPr>
                <w:color w:val="FF5414" w:themeColor="accent6"/>
              </w:rPr>
              <w:t>[</w:t>
            </w:r>
            <w:r w:rsidR="00BA1749">
              <w:rPr>
                <w:color w:val="FF5414" w:themeColor="accent6"/>
              </w:rPr>
              <w:t xml:space="preserve">twelve months] </w:t>
            </w:r>
            <w:r w:rsidRPr="00E817A2">
              <w:t>after consent was obtained, unless you withdraw your consent sooner.</w:t>
            </w:r>
          </w:p>
        </w:tc>
      </w:tr>
      <w:tr w:rsidR="00E817A2" w14:paraId="7A4A4E92" w14:textId="77777777" w:rsidTr="00E817A2">
        <w:trPr>
          <w:cnfStyle w:val="000000100000" w:firstRow="0" w:lastRow="0" w:firstColumn="0" w:lastColumn="0" w:oddVBand="0" w:evenVBand="0" w:oddHBand="1" w:evenHBand="0" w:firstRowFirstColumn="0" w:firstRowLastColumn="0" w:lastRowFirstColumn="0" w:lastRowLastColumn="0"/>
          <w:trHeight w:val="700"/>
        </w:trPr>
        <w:tc>
          <w:tcPr>
            <w:tcW w:w="3539" w:type="dxa"/>
          </w:tcPr>
          <w:p w14:paraId="1AE7C183" w14:textId="0FB526E9" w:rsidR="00E817A2" w:rsidRPr="00151161" w:rsidRDefault="00E817A2" w:rsidP="00E817A2">
            <w:pPr>
              <w:pStyle w:val="TableHeader"/>
              <w:jc w:val="left"/>
            </w:pPr>
            <w:r w:rsidRPr="00151161">
              <w:t>Representatives of referral agency partners</w:t>
            </w:r>
          </w:p>
        </w:tc>
        <w:tc>
          <w:tcPr>
            <w:tcW w:w="6237" w:type="dxa"/>
          </w:tcPr>
          <w:p w14:paraId="47F76E2B" w14:textId="33A27377" w:rsidR="00E817A2" w:rsidRPr="00E817A2" w:rsidRDefault="00E817A2" w:rsidP="00E817A2">
            <w:pPr>
              <w:pStyle w:val="TableText"/>
              <w:jc w:val="left"/>
            </w:pPr>
            <w:r w:rsidRPr="00E817A2">
              <w:t>Two years after the date of the last referral made.</w:t>
            </w:r>
          </w:p>
        </w:tc>
      </w:tr>
      <w:tr w:rsidR="00E817A2" w14:paraId="739ED86C" w14:textId="77777777" w:rsidTr="00E817A2">
        <w:trPr>
          <w:trHeight w:val="696"/>
        </w:trPr>
        <w:tc>
          <w:tcPr>
            <w:tcW w:w="3539" w:type="dxa"/>
          </w:tcPr>
          <w:p w14:paraId="11954428" w14:textId="77777777" w:rsidR="00E817A2" w:rsidRPr="00151161" w:rsidRDefault="00E817A2" w:rsidP="00E817A2">
            <w:pPr>
              <w:pStyle w:val="TableHeader"/>
              <w:jc w:val="left"/>
            </w:pPr>
            <w:r w:rsidRPr="00151161">
              <w:t>Complainants</w:t>
            </w:r>
          </w:p>
        </w:tc>
        <w:tc>
          <w:tcPr>
            <w:tcW w:w="6237" w:type="dxa"/>
          </w:tcPr>
          <w:p w14:paraId="26645F0A" w14:textId="1E09B45D" w:rsidR="00E817A2" w:rsidRPr="001C4565" w:rsidRDefault="00BA1749" w:rsidP="00E817A2">
            <w:pPr>
              <w:pStyle w:val="TableText"/>
              <w:jc w:val="left"/>
              <w:rPr>
                <w:color w:val="auto"/>
              </w:rPr>
            </w:pPr>
            <w:r w:rsidRPr="001C4565">
              <w:rPr>
                <w:color w:val="auto"/>
              </w:rPr>
              <w:t>Five years</w:t>
            </w:r>
            <w:r w:rsidR="00E817A2" w:rsidRPr="001C4565">
              <w:rPr>
                <w:color w:val="auto"/>
              </w:rPr>
              <w:t xml:space="preserve"> years if the complaint is upheld, </w:t>
            </w:r>
            <w:r w:rsidRPr="001C4565">
              <w:rPr>
                <w:color w:val="auto"/>
              </w:rPr>
              <w:t xml:space="preserve">twelve months </w:t>
            </w:r>
            <w:r w:rsidR="00E817A2" w:rsidRPr="001C4565">
              <w:rPr>
                <w:color w:val="auto"/>
              </w:rPr>
              <w:t>if the complaint is not upheld.</w:t>
            </w:r>
          </w:p>
        </w:tc>
      </w:tr>
      <w:tr w:rsidR="00E817A2" w14:paraId="2ACBC0E4" w14:textId="77777777" w:rsidTr="00E817A2">
        <w:trPr>
          <w:cnfStyle w:val="000000100000" w:firstRow="0" w:lastRow="0" w:firstColumn="0" w:lastColumn="0" w:oddVBand="0" w:evenVBand="0" w:oddHBand="1" w:evenHBand="0" w:firstRowFirstColumn="0" w:firstRowLastColumn="0" w:lastRowFirstColumn="0" w:lastRowLastColumn="0"/>
          <w:trHeight w:val="693"/>
        </w:trPr>
        <w:tc>
          <w:tcPr>
            <w:tcW w:w="3539" w:type="dxa"/>
          </w:tcPr>
          <w:p w14:paraId="5F088FD1" w14:textId="65B3BA2D" w:rsidR="00E817A2" w:rsidRPr="00151161" w:rsidRDefault="00E817A2" w:rsidP="00E817A2">
            <w:pPr>
              <w:pStyle w:val="TableHeader"/>
              <w:jc w:val="left"/>
            </w:pPr>
            <w:r w:rsidRPr="00151161">
              <w:t>Employees</w:t>
            </w:r>
          </w:p>
        </w:tc>
        <w:tc>
          <w:tcPr>
            <w:tcW w:w="6237" w:type="dxa"/>
          </w:tcPr>
          <w:p w14:paraId="66822B80" w14:textId="3AFA37E6" w:rsidR="00E817A2" w:rsidRPr="00E817A2" w:rsidRDefault="00E817A2" w:rsidP="00E817A2">
            <w:pPr>
              <w:pStyle w:val="TableText"/>
              <w:jc w:val="left"/>
              <w:rPr>
                <w:highlight w:val="yellow"/>
              </w:rPr>
            </w:pPr>
            <w:r w:rsidRPr="00E817A2">
              <w:t>Seven years after employment ceases.</w:t>
            </w:r>
          </w:p>
        </w:tc>
      </w:tr>
      <w:tr w:rsidR="00E817A2" w14:paraId="4BAA1752" w14:textId="77777777" w:rsidTr="00E817A2">
        <w:trPr>
          <w:trHeight w:val="561"/>
        </w:trPr>
        <w:tc>
          <w:tcPr>
            <w:tcW w:w="3539" w:type="dxa"/>
          </w:tcPr>
          <w:p w14:paraId="4F22E3A5" w14:textId="574D8333" w:rsidR="00E817A2" w:rsidRPr="00151161" w:rsidRDefault="00E817A2" w:rsidP="00E817A2">
            <w:pPr>
              <w:pStyle w:val="TableHeader"/>
              <w:jc w:val="left"/>
            </w:pPr>
            <w:r w:rsidRPr="00151161">
              <w:t>Website users</w:t>
            </w:r>
          </w:p>
        </w:tc>
        <w:tc>
          <w:tcPr>
            <w:tcW w:w="6237" w:type="dxa"/>
          </w:tcPr>
          <w:p w14:paraId="0884046A" w14:textId="4102C6F8" w:rsidR="00E817A2" w:rsidRPr="006F3978" w:rsidRDefault="00E817A2" w:rsidP="00E817A2">
            <w:pPr>
              <w:pStyle w:val="TableText"/>
              <w:jc w:val="left"/>
              <w:rPr>
                <w:b/>
                <w:bCs/>
              </w:rPr>
            </w:pPr>
            <w:hyperlink r:id="rId13" w:history="1">
              <w:r w:rsidRPr="006F3978">
                <w:rPr>
                  <w:rStyle w:val="Hyperlink"/>
                  <w:b/>
                  <w:bCs/>
                </w:rPr>
                <w:t>See our cookie policy</w:t>
              </w:r>
            </w:hyperlink>
          </w:p>
        </w:tc>
      </w:tr>
    </w:tbl>
    <w:p w14:paraId="373DDC96" w14:textId="77777777" w:rsidR="006F3978" w:rsidRDefault="006F3978" w:rsidP="00D747AD"/>
    <w:p w14:paraId="6C38ABB0" w14:textId="77777777" w:rsidR="006F3978" w:rsidRDefault="006F3978" w:rsidP="006F3978">
      <w:pPr>
        <w:pStyle w:val="Heading2"/>
      </w:pPr>
      <w:r>
        <w:t xml:space="preserve">Changes to this Privacy Notice </w:t>
      </w:r>
    </w:p>
    <w:p w14:paraId="551F63DD" w14:textId="2529A067" w:rsidR="006F3978" w:rsidRDefault="006F3978" w:rsidP="006F3978">
      <w:r>
        <w:t>This Privacy Notice was last updated on</w:t>
      </w:r>
      <w:r w:rsidR="00BA1749">
        <w:t xml:space="preserve"> 29</w:t>
      </w:r>
      <w:r w:rsidR="00BA1749" w:rsidRPr="00BA1749">
        <w:rPr>
          <w:vertAlign w:val="superscript"/>
        </w:rPr>
        <w:t>th</w:t>
      </w:r>
      <w:r w:rsidR="00BA1749">
        <w:t xml:space="preserve"> April 2026</w:t>
      </w:r>
      <w:r w:rsidRPr="006F3978">
        <w:rPr>
          <w:color w:val="FF5414" w:themeColor="accent6"/>
        </w:rPr>
        <w:t xml:space="preserve"> </w:t>
      </w:r>
      <w:r>
        <w:t>and may change from time to time. We recommend that you please visit this webpage periodically to keep up to date with the changes in our Privacy Notice.</w:t>
      </w:r>
    </w:p>
    <w:p w14:paraId="304708E7" w14:textId="77777777" w:rsidR="006F3978" w:rsidRDefault="006F3978" w:rsidP="006F3978"/>
    <w:p w14:paraId="302D43CF" w14:textId="77777777" w:rsidR="006F3978" w:rsidRDefault="006F3978" w:rsidP="006F3978">
      <w:pPr>
        <w:pStyle w:val="Heading2"/>
      </w:pPr>
      <w:r>
        <w:t>Making a complaint to the Information Commissioner’s Office</w:t>
      </w:r>
    </w:p>
    <w:p w14:paraId="608DB6CB" w14:textId="071D55F5" w:rsidR="00A15785" w:rsidRDefault="006F3978" w:rsidP="00D3165E">
      <w:r>
        <w:t xml:space="preserve">If you are not satisfied with our response to any query you raise with us, or you believe we are processing your personal data in a way which is inconsistent with the law, you can complain to the Information Commissioner’s Office whose helpline number is: </w:t>
      </w:r>
      <w:r w:rsidRPr="006F3978">
        <w:rPr>
          <w:b/>
          <w:bCs/>
        </w:rPr>
        <w:t>0303 123 1113</w:t>
      </w:r>
      <w:r>
        <w:t xml:space="preserve">.  </w:t>
      </w:r>
      <w:bookmarkEnd w:id="1"/>
    </w:p>
    <w:sectPr w:rsidR="00A15785" w:rsidSect="00D3165E">
      <w:headerReference w:type="first" r:id="rId14"/>
      <w:footerReference w:type="first" r:id="rId15"/>
      <w:pgSz w:w="11906" w:h="16838"/>
      <w:pgMar w:top="1134" w:right="851" w:bottom="737" w:left="85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212D" w14:textId="77777777" w:rsidR="00B6007C" w:rsidRDefault="00B6007C" w:rsidP="00250EE4">
      <w:pPr>
        <w:spacing w:after="0" w:line="240" w:lineRule="auto"/>
      </w:pPr>
      <w:r>
        <w:separator/>
      </w:r>
    </w:p>
  </w:endnote>
  <w:endnote w:type="continuationSeparator" w:id="0">
    <w:p w14:paraId="0781624D" w14:textId="77777777" w:rsidR="00B6007C" w:rsidRDefault="00B6007C"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
    <w:altName w:val="Calibri"/>
    <w:panose1 w:val="00000000000000000000"/>
    <w:charset w:val="00"/>
    <w:family w:val="modern"/>
    <w:notTrueType/>
    <w:pitch w:val="variable"/>
    <w:sig w:usb0="80000007" w:usb1="10000000" w:usb2="00000000" w:usb3="00000000" w:csb0="00000093" w:csb1="00000000"/>
  </w:font>
  <w:font w:name="Switzer Semibold">
    <w:altName w:val="Calibri"/>
    <w:panose1 w:val="00000000000000000000"/>
    <w:charset w:val="00"/>
    <w:family w:val="modern"/>
    <w:notTrueType/>
    <w:pitch w:val="variable"/>
    <w:sig w:usb0="80000007"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3DC6" w14:textId="77777777" w:rsidR="00561839" w:rsidRPr="00D747AD" w:rsidRDefault="0056183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211E" w14:textId="77777777" w:rsidR="00B6007C" w:rsidRDefault="00B6007C" w:rsidP="00250EE4">
      <w:pPr>
        <w:spacing w:after="0" w:line="240" w:lineRule="auto"/>
      </w:pPr>
      <w:r>
        <w:separator/>
      </w:r>
    </w:p>
  </w:footnote>
  <w:footnote w:type="continuationSeparator" w:id="0">
    <w:p w14:paraId="5BFA7772" w14:textId="77777777" w:rsidR="00B6007C" w:rsidRDefault="00B6007C" w:rsidP="0025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D8EA" w14:textId="6B20D505" w:rsidR="00561839" w:rsidRDefault="00140091" w:rsidP="001A5869">
    <w:pPr>
      <w:pStyle w:val="NoSpacing"/>
      <w:tabs>
        <w:tab w:val="left" w:pos="1066"/>
      </w:tabs>
    </w:pPr>
    <w:r w:rsidRPr="00474583">
      <w:rPr>
        <w:noProof/>
      </w:rPr>
      <mc:AlternateContent>
        <mc:Choice Requires="wpg">
          <w:drawing>
            <wp:anchor distT="0" distB="0" distL="114300" distR="114300" simplePos="0" relativeHeight="251664384" behindDoc="1" locked="0" layoutInCell="1" allowOverlap="1" wp14:anchorId="7327251E" wp14:editId="7C84A993">
              <wp:simplePos x="0" y="0"/>
              <wp:positionH relativeFrom="margin">
                <wp:align>left</wp:align>
              </wp:positionH>
              <wp:positionV relativeFrom="page">
                <wp:posOffset>378460</wp:posOffset>
              </wp:positionV>
              <wp:extent cx="2070000" cy="536400"/>
              <wp:effectExtent l="0" t="0" r="64135" b="0"/>
              <wp:wrapNone/>
              <wp:docPr id="19329429" name="Group 30"/>
              <wp:cNvGraphicFramePr/>
              <a:graphic xmlns:a="http://schemas.openxmlformats.org/drawingml/2006/main">
                <a:graphicData uri="http://schemas.microsoft.com/office/word/2010/wordprocessingGroup">
                  <wpg:wgp>
                    <wpg:cNvGrpSpPr/>
                    <wpg:grpSpPr>
                      <a:xfrm>
                        <a:off x="0" y="0"/>
                        <a:ext cx="2070000" cy="536400"/>
                        <a:chOff x="0" y="0"/>
                        <a:chExt cx="2437139" cy="633384"/>
                      </a:xfrm>
                    </wpg:grpSpPr>
                    <wpg:grpSp>
                      <wpg:cNvPr id="1359923067" name="Graphic 20"/>
                      <wpg:cNvGrpSpPr/>
                      <wpg:grpSpPr>
                        <a:xfrm>
                          <a:off x="0" y="0"/>
                          <a:ext cx="701674" cy="605143"/>
                          <a:chOff x="0" y="0"/>
                          <a:chExt cx="701674" cy="605143"/>
                        </a:xfrm>
                        <a:solidFill>
                          <a:schemeClr val="accent2"/>
                        </a:solidFill>
                      </wpg:grpSpPr>
                      <wps:wsp>
                        <wps:cNvPr id="771628210" name="Freeform: Shape 771628210"/>
                        <wps:cNvSpPr/>
                        <wps:spPr>
                          <a:xfrm>
                            <a:off x="0" y="0"/>
                            <a:ext cx="484686" cy="605143"/>
                          </a:xfrm>
                          <a:custGeom>
                            <a:avLst/>
                            <a:gdLst>
                              <a:gd name="connsiteX0" fmla="*/ 484623 w 484686"/>
                              <a:gd name="connsiteY0" fmla="*/ 371591 h 605143"/>
                              <a:gd name="connsiteX1" fmla="*/ 227714 w 484686"/>
                              <a:gd name="connsiteY1" fmla="*/ 605144 h 605143"/>
                              <a:gd name="connsiteX2" fmla="*/ 0 w 484686"/>
                              <a:gd name="connsiteY2" fmla="*/ 349949 h 605143"/>
                              <a:gd name="connsiteX3" fmla="*/ 83521 w 484686"/>
                              <a:gd name="connsiteY3" fmla="*/ 27988 h 605143"/>
                              <a:gd name="connsiteX4" fmla="*/ 136324 w 484686"/>
                              <a:gd name="connsiteY4" fmla="*/ 0 h 605143"/>
                              <a:gd name="connsiteX5" fmla="*/ 180115 w 484686"/>
                              <a:gd name="connsiteY5" fmla="*/ 48995 h 605143"/>
                              <a:gd name="connsiteX6" fmla="*/ 166914 w 484686"/>
                              <a:gd name="connsiteY6" fmla="*/ 169262 h 605143"/>
                              <a:gd name="connsiteX7" fmla="*/ 149144 w 484686"/>
                              <a:gd name="connsiteY7" fmla="*/ 345824 h 605143"/>
                              <a:gd name="connsiteX8" fmla="*/ 238948 w 484686"/>
                              <a:gd name="connsiteY8" fmla="*/ 467170 h 605143"/>
                              <a:gd name="connsiteX9" fmla="*/ 373431 w 484686"/>
                              <a:gd name="connsiteY9" fmla="*/ 334019 h 605143"/>
                              <a:gd name="connsiteX10" fmla="*/ 415509 w 484686"/>
                              <a:gd name="connsiteY10" fmla="*/ 297336 h 605143"/>
                              <a:gd name="connsiteX11" fmla="*/ 484686 w 484686"/>
                              <a:gd name="connsiteY11" fmla="*/ 371527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23" y="371591"/>
                                </a:moveTo>
                                <a:cubicBezTo>
                                  <a:pt x="484623" y="483924"/>
                                  <a:pt x="386378" y="605144"/>
                                  <a:pt x="227714" y="605144"/>
                                </a:cubicBezTo>
                                <a:cubicBezTo>
                                  <a:pt x="85171" y="605144"/>
                                  <a:pt x="0" y="509755"/>
                                  <a:pt x="0" y="349949"/>
                                </a:cubicBezTo>
                                <a:cubicBezTo>
                                  <a:pt x="0" y="231078"/>
                                  <a:pt x="39031" y="80601"/>
                                  <a:pt x="83521" y="27988"/>
                                </a:cubicBezTo>
                                <a:cubicBezTo>
                                  <a:pt x="99450" y="9139"/>
                                  <a:pt x="116713" y="0"/>
                                  <a:pt x="136324" y="0"/>
                                </a:cubicBezTo>
                                <a:cubicBezTo>
                                  <a:pt x="165391" y="0"/>
                                  <a:pt x="180115" y="16501"/>
                                  <a:pt x="180115" y="48995"/>
                                </a:cubicBezTo>
                                <a:cubicBezTo>
                                  <a:pt x="180115" y="78951"/>
                                  <a:pt x="173705" y="122869"/>
                                  <a:pt x="166914" y="169262"/>
                                </a:cubicBezTo>
                                <a:cubicBezTo>
                                  <a:pt x="158600" y="226381"/>
                                  <a:pt x="149144" y="291053"/>
                                  <a:pt x="149144" y="345824"/>
                                </a:cubicBezTo>
                                <a:cubicBezTo>
                                  <a:pt x="149144" y="422998"/>
                                  <a:pt x="181892" y="467170"/>
                                  <a:pt x="238948" y="467170"/>
                                </a:cubicBezTo>
                                <a:cubicBezTo>
                                  <a:pt x="292640" y="467170"/>
                                  <a:pt x="329069" y="431058"/>
                                  <a:pt x="373431" y="334019"/>
                                </a:cubicBezTo>
                                <a:cubicBezTo>
                                  <a:pt x="385617" y="307300"/>
                                  <a:pt x="397040" y="297336"/>
                                  <a:pt x="415509" y="297336"/>
                                </a:cubicBezTo>
                                <a:cubicBezTo>
                                  <a:pt x="456254" y="297336"/>
                                  <a:pt x="484686" y="327799"/>
                                  <a:pt x="484686" y="371527"/>
                                </a:cubicBezTo>
                                <a:close/>
                              </a:path>
                            </a:pathLst>
                          </a:custGeom>
                          <a:grpFill/>
                          <a:ln w="6325" cap="flat">
                            <a:noFill/>
                            <a:prstDash val="solid"/>
                            <a:miter/>
                          </a:ln>
                        </wps:spPr>
                        <wps:bodyPr rtlCol="0" anchor="ctr"/>
                      </wps:wsp>
                      <wps:wsp>
                        <wps:cNvPr id="1738672506" name="Freeform: Shape 1738672506"/>
                        <wps:cNvSpPr/>
                        <wps:spPr>
                          <a:xfrm>
                            <a:off x="216988" y="0"/>
                            <a:ext cx="484686" cy="605143"/>
                          </a:xfrm>
                          <a:custGeom>
                            <a:avLst/>
                            <a:gdLst>
                              <a:gd name="connsiteX0" fmla="*/ 484686 w 484686"/>
                              <a:gd name="connsiteY0" fmla="*/ 255195 h 605143"/>
                              <a:gd name="connsiteX1" fmla="*/ 401166 w 484686"/>
                              <a:gd name="connsiteY1" fmla="*/ 577155 h 605143"/>
                              <a:gd name="connsiteX2" fmla="*/ 348362 w 484686"/>
                              <a:gd name="connsiteY2" fmla="*/ 605144 h 605143"/>
                              <a:gd name="connsiteX3" fmla="*/ 304635 w 484686"/>
                              <a:gd name="connsiteY3" fmla="*/ 556148 h 605143"/>
                              <a:gd name="connsiteX4" fmla="*/ 317772 w 484686"/>
                              <a:gd name="connsiteY4" fmla="*/ 435881 h 605143"/>
                              <a:gd name="connsiteX5" fmla="*/ 335542 w 484686"/>
                              <a:gd name="connsiteY5" fmla="*/ 259320 h 605143"/>
                              <a:gd name="connsiteX6" fmla="*/ 245739 w 484686"/>
                              <a:gd name="connsiteY6" fmla="*/ 137911 h 605143"/>
                              <a:gd name="connsiteX7" fmla="*/ 111255 w 484686"/>
                              <a:gd name="connsiteY7" fmla="*/ 271125 h 605143"/>
                              <a:gd name="connsiteX8" fmla="*/ 69177 w 484686"/>
                              <a:gd name="connsiteY8" fmla="*/ 307808 h 605143"/>
                              <a:gd name="connsiteX9" fmla="*/ 0 w 484686"/>
                              <a:gd name="connsiteY9" fmla="*/ 233617 h 605143"/>
                              <a:gd name="connsiteX10" fmla="*/ 256908 w 484686"/>
                              <a:gd name="connsiteY10" fmla="*/ 0 h 605143"/>
                              <a:gd name="connsiteX11" fmla="*/ 484686 w 484686"/>
                              <a:gd name="connsiteY11" fmla="*/ 255195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86" y="255195"/>
                                </a:moveTo>
                                <a:cubicBezTo>
                                  <a:pt x="484686" y="374066"/>
                                  <a:pt x="445655" y="524542"/>
                                  <a:pt x="401166" y="577155"/>
                                </a:cubicBezTo>
                                <a:cubicBezTo>
                                  <a:pt x="385236" y="596005"/>
                                  <a:pt x="367973" y="605144"/>
                                  <a:pt x="348362" y="605144"/>
                                </a:cubicBezTo>
                                <a:cubicBezTo>
                                  <a:pt x="319359" y="605144"/>
                                  <a:pt x="304635" y="588643"/>
                                  <a:pt x="304635" y="556148"/>
                                </a:cubicBezTo>
                                <a:cubicBezTo>
                                  <a:pt x="304635" y="526193"/>
                                  <a:pt x="310981" y="482465"/>
                                  <a:pt x="317772" y="435881"/>
                                </a:cubicBezTo>
                                <a:cubicBezTo>
                                  <a:pt x="326086" y="378762"/>
                                  <a:pt x="335542" y="314091"/>
                                  <a:pt x="335542" y="259320"/>
                                </a:cubicBezTo>
                                <a:cubicBezTo>
                                  <a:pt x="335542" y="182146"/>
                                  <a:pt x="302794" y="137911"/>
                                  <a:pt x="245739" y="137911"/>
                                </a:cubicBezTo>
                                <a:cubicBezTo>
                                  <a:pt x="192047" y="137911"/>
                                  <a:pt x="155617" y="174022"/>
                                  <a:pt x="111255" y="271125"/>
                                </a:cubicBezTo>
                                <a:cubicBezTo>
                                  <a:pt x="99070" y="297844"/>
                                  <a:pt x="87709" y="307808"/>
                                  <a:pt x="69177" y="307808"/>
                                </a:cubicBezTo>
                                <a:cubicBezTo>
                                  <a:pt x="28496" y="307808"/>
                                  <a:pt x="0" y="277281"/>
                                  <a:pt x="0" y="233617"/>
                                </a:cubicBezTo>
                                <a:cubicBezTo>
                                  <a:pt x="63" y="121219"/>
                                  <a:pt x="98245" y="0"/>
                                  <a:pt x="256908" y="0"/>
                                </a:cubicBezTo>
                                <a:cubicBezTo>
                                  <a:pt x="399515" y="0"/>
                                  <a:pt x="484686" y="95389"/>
                                  <a:pt x="484686" y="255195"/>
                                </a:cubicBezTo>
                                <a:close/>
                              </a:path>
                            </a:pathLst>
                          </a:custGeom>
                          <a:grpFill/>
                          <a:ln w="6325" cap="flat">
                            <a:noFill/>
                            <a:prstDash val="solid"/>
                            <a:miter/>
                          </a:ln>
                        </wps:spPr>
                        <wps:bodyPr rtlCol="0" anchor="ctr"/>
                      </wps:wsp>
                    </wpg:grpSp>
                    <wps:wsp>
                      <wps:cNvPr id="1614207747" name="Freeform: Shape 1614207747"/>
                      <wps:cNvSpPr/>
                      <wps:spPr>
                        <a:xfrm>
                          <a:off x="781768" y="2792"/>
                          <a:ext cx="1655371" cy="385616"/>
                        </a:xfrm>
                        <a:custGeom>
                          <a:avLst/>
                          <a:gdLst>
                            <a:gd name="connsiteX0" fmla="*/ 1271341 w 1655371"/>
                            <a:gd name="connsiteY0" fmla="*/ 277662 h 385616"/>
                            <a:gd name="connsiteX1" fmla="*/ 1317608 w 1655371"/>
                            <a:gd name="connsiteY1" fmla="*/ 278233 h 385616"/>
                            <a:gd name="connsiteX2" fmla="*/ 1432163 w 1655371"/>
                            <a:gd name="connsiteY2" fmla="*/ 198330 h 385616"/>
                            <a:gd name="connsiteX3" fmla="*/ 1406840 w 1655371"/>
                            <a:gd name="connsiteY3" fmla="*/ 134991 h 385616"/>
                            <a:gd name="connsiteX4" fmla="*/ 1321479 w 1655371"/>
                            <a:gd name="connsiteY4" fmla="*/ 100275 h 385616"/>
                            <a:gd name="connsiteX5" fmla="*/ 1191502 w 1655371"/>
                            <a:gd name="connsiteY5" fmla="*/ 237996 h 385616"/>
                            <a:gd name="connsiteX6" fmla="*/ 1330301 w 1655371"/>
                            <a:gd name="connsiteY6" fmla="*/ 385616 h 385616"/>
                            <a:gd name="connsiteX7" fmla="*/ 1436606 w 1655371"/>
                            <a:gd name="connsiteY7" fmla="*/ 325007 h 385616"/>
                            <a:gd name="connsiteX8" fmla="*/ 1416804 w 1655371"/>
                            <a:gd name="connsiteY8" fmla="*/ 302984 h 385616"/>
                            <a:gd name="connsiteX9" fmla="*/ 1394211 w 1655371"/>
                            <a:gd name="connsiteY9" fmla="*/ 309585 h 385616"/>
                            <a:gd name="connsiteX10" fmla="*/ 1342994 w 1655371"/>
                            <a:gd name="connsiteY10" fmla="*/ 322278 h 385616"/>
                            <a:gd name="connsiteX11" fmla="*/ 1271405 w 1655371"/>
                            <a:gd name="connsiteY11" fmla="*/ 277662 h 385616"/>
                            <a:gd name="connsiteX12" fmla="*/ 1296156 w 1655371"/>
                            <a:gd name="connsiteY12" fmla="*/ 223081 h 385616"/>
                            <a:gd name="connsiteX13" fmla="*/ 1267533 w 1655371"/>
                            <a:gd name="connsiteY13" fmla="*/ 222510 h 385616"/>
                            <a:gd name="connsiteX14" fmla="*/ 1320400 w 1655371"/>
                            <a:gd name="connsiteY14" fmla="*/ 160822 h 385616"/>
                            <a:gd name="connsiteX15" fmla="*/ 1364445 w 1655371"/>
                            <a:gd name="connsiteY15" fmla="*/ 193316 h 385616"/>
                            <a:gd name="connsiteX16" fmla="*/ 1357845 w 1655371"/>
                            <a:gd name="connsiteY16" fmla="*/ 209817 h 385616"/>
                            <a:gd name="connsiteX17" fmla="*/ 1296156 w 1655371"/>
                            <a:gd name="connsiteY17" fmla="*/ 223018 h 385616"/>
                            <a:gd name="connsiteX18" fmla="*/ 401546 w 1655371"/>
                            <a:gd name="connsiteY18" fmla="*/ 104655 h 385616"/>
                            <a:gd name="connsiteX19" fmla="*/ 344237 w 1655371"/>
                            <a:gd name="connsiteY19" fmla="*/ 132199 h 385616"/>
                            <a:gd name="connsiteX20" fmla="*/ 313964 w 1655371"/>
                            <a:gd name="connsiteY20" fmla="*/ 108526 h 385616"/>
                            <a:gd name="connsiteX21" fmla="*/ 274869 w 1655371"/>
                            <a:gd name="connsiteY21" fmla="*/ 244596 h 385616"/>
                            <a:gd name="connsiteX22" fmla="*/ 286420 w 1655371"/>
                            <a:gd name="connsiteY22" fmla="*/ 359151 h 385616"/>
                            <a:gd name="connsiteX23" fmla="*/ 323357 w 1655371"/>
                            <a:gd name="connsiteY23" fmla="*/ 383395 h 385616"/>
                            <a:gd name="connsiteX24" fmla="*/ 350330 w 1655371"/>
                            <a:gd name="connsiteY24" fmla="*/ 342650 h 385616"/>
                            <a:gd name="connsiteX25" fmla="*/ 349251 w 1655371"/>
                            <a:gd name="connsiteY25" fmla="*/ 289212 h 385616"/>
                            <a:gd name="connsiteX26" fmla="*/ 348172 w 1655371"/>
                            <a:gd name="connsiteY26" fmla="*/ 240217 h 385616"/>
                            <a:gd name="connsiteX27" fmla="*/ 405481 w 1655371"/>
                            <a:gd name="connsiteY27" fmla="*/ 167485 h 385616"/>
                            <a:gd name="connsiteX28" fmla="*/ 419253 w 1655371"/>
                            <a:gd name="connsiteY28" fmla="*/ 167485 h 385616"/>
                            <a:gd name="connsiteX29" fmla="*/ 442926 w 1655371"/>
                            <a:gd name="connsiteY29" fmla="*/ 146542 h 385616"/>
                            <a:gd name="connsiteX30" fmla="*/ 401610 w 1655371"/>
                            <a:gd name="connsiteY30" fmla="*/ 104655 h 385616"/>
                            <a:gd name="connsiteX31" fmla="*/ 323865 w 1655371"/>
                            <a:gd name="connsiteY31" fmla="*/ 51217 h 385616"/>
                            <a:gd name="connsiteX32" fmla="*/ 219781 w 1655371"/>
                            <a:gd name="connsiteY32" fmla="*/ 1650 h 385616"/>
                            <a:gd name="connsiteX33" fmla="*/ 63910 w 1655371"/>
                            <a:gd name="connsiteY33" fmla="*/ 24244 h 385616"/>
                            <a:gd name="connsiteX34" fmla="*/ 0 w 1655371"/>
                            <a:gd name="connsiteY34" fmla="*/ 87582 h 385616"/>
                            <a:gd name="connsiteX35" fmla="*/ 4379 w 1655371"/>
                            <a:gd name="connsiteY35" fmla="*/ 100275 h 385616"/>
                            <a:gd name="connsiteX36" fmla="*/ 19801 w 1655371"/>
                            <a:gd name="connsiteY36" fmla="*/ 102497 h 385616"/>
                            <a:gd name="connsiteX37" fmla="*/ 113984 w 1655371"/>
                            <a:gd name="connsiteY37" fmla="*/ 88154 h 385616"/>
                            <a:gd name="connsiteX38" fmla="*/ 122806 w 1655371"/>
                            <a:gd name="connsiteY38" fmla="*/ 95896 h 385616"/>
                            <a:gd name="connsiteX39" fmla="*/ 121156 w 1655371"/>
                            <a:gd name="connsiteY39" fmla="*/ 134991 h 385616"/>
                            <a:gd name="connsiteX40" fmla="*/ 118427 w 1655371"/>
                            <a:gd name="connsiteY40" fmla="*/ 212673 h 385616"/>
                            <a:gd name="connsiteX41" fmla="*/ 174594 w 1655371"/>
                            <a:gd name="connsiteY41" fmla="*/ 383459 h 385616"/>
                            <a:gd name="connsiteX42" fmla="*/ 198837 w 1655371"/>
                            <a:gd name="connsiteY42" fmla="*/ 358644 h 385616"/>
                            <a:gd name="connsiteX43" fmla="*/ 197187 w 1655371"/>
                            <a:gd name="connsiteY43" fmla="*/ 283183 h 385616"/>
                            <a:gd name="connsiteX44" fmla="*/ 193887 w 1655371"/>
                            <a:gd name="connsiteY44" fmla="*/ 147684 h 385616"/>
                            <a:gd name="connsiteX45" fmla="*/ 215910 w 1655371"/>
                            <a:gd name="connsiteY45" fmla="*/ 75524 h 385616"/>
                            <a:gd name="connsiteX46" fmla="*/ 304063 w 1655371"/>
                            <a:gd name="connsiteY46" fmla="*/ 68924 h 385616"/>
                            <a:gd name="connsiteX47" fmla="*/ 323865 w 1655371"/>
                            <a:gd name="connsiteY47" fmla="*/ 51280 h 385616"/>
                            <a:gd name="connsiteX48" fmla="*/ 1654229 w 1655371"/>
                            <a:gd name="connsiteY48" fmla="*/ 314535 h 385616"/>
                            <a:gd name="connsiteX49" fmla="*/ 1650929 w 1655371"/>
                            <a:gd name="connsiteY49" fmla="*/ 177386 h 385616"/>
                            <a:gd name="connsiteX50" fmla="*/ 1654229 w 1655371"/>
                            <a:gd name="connsiteY50" fmla="*/ 30844 h 385616"/>
                            <a:gd name="connsiteX51" fmla="*/ 1625606 w 1655371"/>
                            <a:gd name="connsiteY51" fmla="*/ 0 h 385616"/>
                            <a:gd name="connsiteX52" fmla="*/ 1576611 w 1655371"/>
                            <a:gd name="connsiteY52" fmla="*/ 156442 h 385616"/>
                            <a:gd name="connsiteX53" fmla="*/ 1630048 w 1655371"/>
                            <a:gd name="connsiteY53" fmla="*/ 383395 h 385616"/>
                            <a:gd name="connsiteX54" fmla="*/ 1655371 w 1655371"/>
                            <a:gd name="connsiteY54" fmla="*/ 359151 h 385616"/>
                            <a:gd name="connsiteX55" fmla="*/ 1654292 w 1655371"/>
                            <a:gd name="connsiteY55" fmla="*/ 314535 h 385616"/>
                            <a:gd name="connsiteX56" fmla="*/ 1535231 w 1655371"/>
                            <a:gd name="connsiteY56" fmla="*/ 177386 h 385616"/>
                            <a:gd name="connsiteX57" fmla="*/ 1537452 w 1655371"/>
                            <a:gd name="connsiteY57" fmla="*/ 75460 h 385616"/>
                            <a:gd name="connsiteX58" fmla="*/ 1539102 w 1655371"/>
                            <a:gd name="connsiteY58" fmla="*/ 28115 h 385616"/>
                            <a:gd name="connsiteX59" fmla="*/ 1510479 w 1655371"/>
                            <a:gd name="connsiteY59" fmla="*/ 0 h 385616"/>
                            <a:gd name="connsiteX60" fmla="*/ 1461484 w 1655371"/>
                            <a:gd name="connsiteY60" fmla="*/ 156442 h 385616"/>
                            <a:gd name="connsiteX61" fmla="*/ 1514351 w 1655371"/>
                            <a:gd name="connsiteY61" fmla="*/ 383395 h 385616"/>
                            <a:gd name="connsiteX62" fmla="*/ 1540245 w 1655371"/>
                            <a:gd name="connsiteY62" fmla="*/ 359151 h 385616"/>
                            <a:gd name="connsiteX63" fmla="*/ 1538595 w 1655371"/>
                            <a:gd name="connsiteY63" fmla="*/ 314535 h 385616"/>
                            <a:gd name="connsiteX64" fmla="*/ 1535294 w 1655371"/>
                            <a:gd name="connsiteY64" fmla="*/ 177386 h 385616"/>
                            <a:gd name="connsiteX65" fmla="*/ 851073 w 1655371"/>
                            <a:gd name="connsiteY65" fmla="*/ 210452 h 385616"/>
                            <a:gd name="connsiteX66" fmla="*/ 822450 w 1655371"/>
                            <a:gd name="connsiteY66" fmla="*/ 204422 h 385616"/>
                            <a:gd name="connsiteX67" fmla="*/ 791605 w 1655371"/>
                            <a:gd name="connsiteY67" fmla="*/ 183479 h 385616"/>
                            <a:gd name="connsiteX68" fmla="*/ 830193 w 1655371"/>
                            <a:gd name="connsiteY68" fmla="*/ 163106 h 385616"/>
                            <a:gd name="connsiteX69" fmla="*/ 897974 w 1655371"/>
                            <a:gd name="connsiteY69" fmla="*/ 175228 h 385616"/>
                            <a:gd name="connsiteX70" fmla="*/ 927739 w 1655371"/>
                            <a:gd name="connsiteY70" fmla="*/ 163678 h 385616"/>
                            <a:gd name="connsiteX71" fmla="*/ 924439 w 1655371"/>
                            <a:gd name="connsiteY71" fmla="*/ 133912 h 385616"/>
                            <a:gd name="connsiteX72" fmla="*/ 830764 w 1655371"/>
                            <a:gd name="connsiteY72" fmla="*/ 100339 h 385616"/>
                            <a:gd name="connsiteX73" fmla="*/ 723888 w 1655371"/>
                            <a:gd name="connsiteY73" fmla="*/ 184050 h 385616"/>
                            <a:gd name="connsiteX74" fmla="*/ 803791 w 1655371"/>
                            <a:gd name="connsiteY74" fmla="*/ 266111 h 385616"/>
                            <a:gd name="connsiteX75" fmla="*/ 836285 w 1655371"/>
                            <a:gd name="connsiteY75" fmla="*/ 273282 h 385616"/>
                            <a:gd name="connsiteX76" fmla="*/ 871001 w 1655371"/>
                            <a:gd name="connsiteY76" fmla="*/ 296447 h 385616"/>
                            <a:gd name="connsiteX77" fmla="*/ 825813 w 1655371"/>
                            <a:gd name="connsiteY77" fmla="*/ 322341 h 385616"/>
                            <a:gd name="connsiteX78" fmla="*/ 749274 w 1655371"/>
                            <a:gd name="connsiteY78" fmla="*/ 301398 h 385616"/>
                            <a:gd name="connsiteX79" fmla="*/ 727251 w 1655371"/>
                            <a:gd name="connsiteY79" fmla="*/ 299176 h 385616"/>
                            <a:gd name="connsiteX80" fmla="*/ 714558 w 1655371"/>
                            <a:gd name="connsiteY80" fmla="*/ 317328 h 385616"/>
                            <a:gd name="connsiteX81" fmla="*/ 722809 w 1655371"/>
                            <a:gd name="connsiteY81" fmla="*/ 349251 h 385616"/>
                            <a:gd name="connsiteX82" fmla="*/ 821942 w 1655371"/>
                            <a:gd name="connsiteY82" fmla="*/ 383966 h 385616"/>
                            <a:gd name="connsiteX83" fmla="*/ 938719 w 1655371"/>
                            <a:gd name="connsiteY83" fmla="*/ 295305 h 385616"/>
                            <a:gd name="connsiteX84" fmla="*/ 851136 w 1655371"/>
                            <a:gd name="connsiteY84" fmla="*/ 210452 h 385616"/>
                            <a:gd name="connsiteX85" fmla="*/ 1084626 w 1655371"/>
                            <a:gd name="connsiteY85" fmla="*/ 214260 h 385616"/>
                            <a:gd name="connsiteX86" fmla="*/ 1054353 w 1655371"/>
                            <a:gd name="connsiteY86" fmla="*/ 206517 h 385616"/>
                            <a:gd name="connsiteX87" fmla="*/ 1024587 w 1655371"/>
                            <a:gd name="connsiteY87" fmla="*/ 184494 h 385616"/>
                            <a:gd name="connsiteX88" fmla="*/ 1065904 w 1655371"/>
                            <a:gd name="connsiteY88" fmla="*/ 161329 h 385616"/>
                            <a:gd name="connsiteX89" fmla="*/ 1116041 w 1655371"/>
                            <a:gd name="connsiteY89" fmla="*/ 167930 h 385616"/>
                            <a:gd name="connsiteX90" fmla="*/ 1136985 w 1655371"/>
                            <a:gd name="connsiteY90" fmla="*/ 171230 h 385616"/>
                            <a:gd name="connsiteX91" fmla="*/ 1158500 w 1655371"/>
                            <a:gd name="connsiteY91" fmla="*/ 144257 h 385616"/>
                            <a:gd name="connsiteX92" fmla="*/ 1150757 w 1655371"/>
                            <a:gd name="connsiteY92" fmla="*/ 126106 h 385616"/>
                            <a:gd name="connsiteX93" fmla="*/ 1063746 w 1655371"/>
                            <a:gd name="connsiteY93" fmla="*/ 100212 h 385616"/>
                            <a:gd name="connsiteX94" fmla="*/ 957949 w 1655371"/>
                            <a:gd name="connsiteY94" fmla="*/ 185573 h 385616"/>
                            <a:gd name="connsiteX95" fmla="*/ 1038931 w 1655371"/>
                            <a:gd name="connsiteY95" fmla="*/ 267634 h 385616"/>
                            <a:gd name="connsiteX96" fmla="*/ 1070346 w 1655371"/>
                            <a:gd name="connsiteY96" fmla="*/ 274806 h 385616"/>
                            <a:gd name="connsiteX97" fmla="*/ 1104490 w 1655371"/>
                            <a:gd name="connsiteY97" fmla="*/ 300128 h 385616"/>
                            <a:gd name="connsiteX98" fmla="*/ 1064825 w 1655371"/>
                            <a:gd name="connsiteY98" fmla="*/ 323293 h 385616"/>
                            <a:gd name="connsiteX99" fmla="*/ 1004786 w 1655371"/>
                            <a:gd name="connsiteY99" fmla="*/ 311743 h 385616"/>
                            <a:gd name="connsiteX100" fmla="*/ 979463 w 1655371"/>
                            <a:gd name="connsiteY100" fmla="*/ 305713 h 385616"/>
                            <a:gd name="connsiteX101" fmla="*/ 956870 w 1655371"/>
                            <a:gd name="connsiteY101" fmla="*/ 329386 h 385616"/>
                            <a:gd name="connsiteX102" fmla="*/ 1062096 w 1655371"/>
                            <a:gd name="connsiteY102" fmla="*/ 385553 h 385616"/>
                            <a:gd name="connsiteX103" fmla="*/ 1172843 w 1655371"/>
                            <a:gd name="connsiteY103" fmla="*/ 297399 h 385616"/>
                            <a:gd name="connsiteX104" fmla="*/ 1084689 w 1655371"/>
                            <a:gd name="connsiteY104" fmla="*/ 214196 h 385616"/>
                            <a:gd name="connsiteX105" fmla="*/ 694630 w 1655371"/>
                            <a:gd name="connsiteY105" fmla="*/ 209309 h 385616"/>
                            <a:gd name="connsiteX106" fmla="*/ 643413 w 1655371"/>
                            <a:gd name="connsiteY106" fmla="*/ 105734 h 385616"/>
                            <a:gd name="connsiteX107" fmla="*/ 618091 w 1655371"/>
                            <a:gd name="connsiteY107" fmla="*/ 134928 h 385616"/>
                            <a:gd name="connsiteX108" fmla="*/ 622470 w 1655371"/>
                            <a:gd name="connsiteY108" fmla="*/ 208167 h 385616"/>
                            <a:gd name="connsiteX109" fmla="*/ 568461 w 1655371"/>
                            <a:gd name="connsiteY109" fmla="*/ 321072 h 385616"/>
                            <a:gd name="connsiteX110" fmla="*/ 528224 w 1655371"/>
                            <a:gd name="connsiteY110" fmla="*/ 263255 h 385616"/>
                            <a:gd name="connsiteX111" fmla="*/ 537045 w 1655371"/>
                            <a:gd name="connsiteY111" fmla="*/ 175101 h 385616"/>
                            <a:gd name="connsiteX112" fmla="*/ 541424 w 1655371"/>
                            <a:gd name="connsiteY112" fmla="*/ 136007 h 385616"/>
                            <a:gd name="connsiteX113" fmla="*/ 514959 w 1655371"/>
                            <a:gd name="connsiteY113" fmla="*/ 107891 h 385616"/>
                            <a:gd name="connsiteX114" fmla="*/ 468122 w 1655371"/>
                            <a:gd name="connsiteY114" fmla="*/ 161329 h 385616"/>
                            <a:gd name="connsiteX115" fmla="*/ 453271 w 1655371"/>
                            <a:gd name="connsiteY115" fmla="*/ 257162 h 385616"/>
                            <a:gd name="connsiteX116" fmla="*/ 567826 w 1655371"/>
                            <a:gd name="connsiteY116" fmla="*/ 385489 h 385616"/>
                            <a:gd name="connsiteX117" fmla="*/ 663659 w 1655371"/>
                            <a:gd name="connsiteY117" fmla="*/ 341444 h 385616"/>
                            <a:gd name="connsiteX118" fmla="*/ 694503 w 1655371"/>
                            <a:gd name="connsiteY118" fmla="*/ 209246 h 38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1655371" h="385616">
                              <a:moveTo>
                                <a:pt x="1271341" y="277662"/>
                              </a:moveTo>
                              <a:cubicBezTo>
                                <a:pt x="1285113" y="278233"/>
                                <a:pt x="1298885" y="278233"/>
                                <a:pt x="1317608" y="278233"/>
                              </a:cubicBezTo>
                              <a:cubicBezTo>
                                <a:pt x="1391418" y="278233"/>
                                <a:pt x="1432163" y="249610"/>
                                <a:pt x="1432163" y="198330"/>
                              </a:cubicBezTo>
                              <a:cubicBezTo>
                                <a:pt x="1432163" y="174086"/>
                                <a:pt x="1423913" y="153142"/>
                                <a:pt x="1406840" y="134991"/>
                              </a:cubicBezTo>
                              <a:cubicBezTo>
                                <a:pt x="1385897" y="112969"/>
                                <a:pt x="1354481" y="100275"/>
                                <a:pt x="1321479" y="100275"/>
                              </a:cubicBezTo>
                              <a:cubicBezTo>
                                <a:pt x="1243797" y="100275"/>
                                <a:pt x="1191502" y="155364"/>
                                <a:pt x="1191502" y="237996"/>
                              </a:cubicBezTo>
                              <a:cubicBezTo>
                                <a:pt x="1191502" y="326149"/>
                                <a:pt x="1247161" y="385616"/>
                                <a:pt x="1330301" y="385616"/>
                              </a:cubicBezTo>
                              <a:cubicBezTo>
                                <a:pt x="1383168" y="385616"/>
                                <a:pt x="1436606" y="364673"/>
                                <a:pt x="1436606" y="325007"/>
                              </a:cubicBezTo>
                              <a:cubicBezTo>
                                <a:pt x="1436606" y="312314"/>
                                <a:pt x="1430005" y="302984"/>
                                <a:pt x="1416804" y="302984"/>
                              </a:cubicBezTo>
                              <a:cubicBezTo>
                                <a:pt x="1411283" y="302984"/>
                                <a:pt x="1404111" y="304634"/>
                                <a:pt x="1394211" y="309585"/>
                              </a:cubicBezTo>
                              <a:cubicBezTo>
                                <a:pt x="1379867" y="316756"/>
                                <a:pt x="1362795" y="322278"/>
                                <a:pt x="1342994" y="322278"/>
                              </a:cubicBezTo>
                              <a:cubicBezTo>
                                <a:pt x="1311578" y="322278"/>
                                <a:pt x="1279655" y="308506"/>
                                <a:pt x="1271405" y="277662"/>
                              </a:cubicBezTo>
                              <a:close/>
                              <a:moveTo>
                                <a:pt x="1296156" y="223081"/>
                              </a:moveTo>
                              <a:cubicBezTo>
                                <a:pt x="1287906" y="223081"/>
                                <a:pt x="1279084" y="223081"/>
                                <a:pt x="1267533" y="222510"/>
                              </a:cubicBezTo>
                              <a:cubicBezTo>
                                <a:pt x="1268105" y="186144"/>
                                <a:pt x="1286827" y="160822"/>
                                <a:pt x="1320400" y="160822"/>
                              </a:cubicBezTo>
                              <a:cubicBezTo>
                                <a:pt x="1347373" y="160822"/>
                                <a:pt x="1364445" y="176244"/>
                                <a:pt x="1364445" y="193316"/>
                              </a:cubicBezTo>
                              <a:cubicBezTo>
                                <a:pt x="1364445" y="199345"/>
                                <a:pt x="1362224" y="206009"/>
                                <a:pt x="1357845" y="209817"/>
                              </a:cubicBezTo>
                              <a:cubicBezTo>
                                <a:pt x="1346802" y="220289"/>
                                <a:pt x="1327572" y="223018"/>
                                <a:pt x="1296156" y="223018"/>
                              </a:cubicBezTo>
                              <a:close/>
                              <a:moveTo>
                                <a:pt x="401546" y="104655"/>
                              </a:moveTo>
                              <a:cubicBezTo>
                                <a:pt x="378953" y="104655"/>
                                <a:pt x="356359" y="118427"/>
                                <a:pt x="344237" y="132199"/>
                              </a:cubicBezTo>
                              <a:cubicBezTo>
                                <a:pt x="339858" y="116777"/>
                                <a:pt x="329386" y="108526"/>
                                <a:pt x="313964" y="108526"/>
                              </a:cubicBezTo>
                              <a:cubicBezTo>
                                <a:pt x="283120" y="108526"/>
                                <a:pt x="274869" y="136641"/>
                                <a:pt x="274869" y="244596"/>
                              </a:cubicBezTo>
                              <a:cubicBezTo>
                                <a:pt x="274869" y="304063"/>
                                <a:pt x="278169" y="338271"/>
                                <a:pt x="286420" y="359151"/>
                              </a:cubicBezTo>
                              <a:cubicBezTo>
                                <a:pt x="294163" y="378953"/>
                                <a:pt x="306792" y="383395"/>
                                <a:pt x="323357" y="383395"/>
                              </a:cubicBezTo>
                              <a:cubicBezTo>
                                <a:pt x="346522" y="383395"/>
                                <a:pt x="350330" y="370702"/>
                                <a:pt x="350330" y="342650"/>
                              </a:cubicBezTo>
                              <a:cubicBezTo>
                                <a:pt x="350330" y="327228"/>
                                <a:pt x="349758" y="307363"/>
                                <a:pt x="349251" y="289212"/>
                              </a:cubicBezTo>
                              <a:cubicBezTo>
                                <a:pt x="348680" y="272140"/>
                                <a:pt x="348172" y="253925"/>
                                <a:pt x="348172" y="240217"/>
                              </a:cubicBezTo>
                              <a:cubicBezTo>
                                <a:pt x="348172" y="179100"/>
                                <a:pt x="369115" y="167485"/>
                                <a:pt x="405481" y="167485"/>
                              </a:cubicBezTo>
                              <a:lnTo>
                                <a:pt x="419253" y="167485"/>
                              </a:lnTo>
                              <a:cubicBezTo>
                                <a:pt x="439054" y="167485"/>
                                <a:pt x="442926" y="158664"/>
                                <a:pt x="442926" y="146542"/>
                              </a:cubicBezTo>
                              <a:cubicBezTo>
                                <a:pt x="442926" y="118998"/>
                                <a:pt x="429154" y="104655"/>
                                <a:pt x="401610" y="104655"/>
                              </a:cubicBezTo>
                              <a:close/>
                              <a:moveTo>
                                <a:pt x="323865" y="51217"/>
                              </a:moveTo>
                              <a:cubicBezTo>
                                <a:pt x="323865" y="18722"/>
                                <a:pt x="287499" y="1650"/>
                                <a:pt x="219781" y="1650"/>
                              </a:cubicBezTo>
                              <a:cubicBezTo>
                                <a:pt x="158664" y="1650"/>
                                <a:pt x="103576" y="9393"/>
                                <a:pt x="63910" y="24244"/>
                              </a:cubicBezTo>
                              <a:cubicBezTo>
                                <a:pt x="20944" y="40237"/>
                                <a:pt x="0" y="61181"/>
                                <a:pt x="0" y="87582"/>
                              </a:cubicBezTo>
                              <a:cubicBezTo>
                                <a:pt x="0" y="95325"/>
                                <a:pt x="1650" y="98054"/>
                                <a:pt x="4379" y="100275"/>
                              </a:cubicBezTo>
                              <a:cubicBezTo>
                                <a:pt x="7679" y="103005"/>
                                <a:pt x="13201" y="103576"/>
                                <a:pt x="19801" y="102497"/>
                              </a:cubicBezTo>
                              <a:cubicBezTo>
                                <a:pt x="54517" y="95325"/>
                                <a:pt x="101862" y="88154"/>
                                <a:pt x="113984" y="88154"/>
                              </a:cubicBezTo>
                              <a:cubicBezTo>
                                <a:pt x="120584" y="88154"/>
                                <a:pt x="122806" y="89804"/>
                                <a:pt x="122806" y="95896"/>
                              </a:cubicBezTo>
                              <a:cubicBezTo>
                                <a:pt x="122806" y="102497"/>
                                <a:pt x="122235" y="117919"/>
                                <a:pt x="121156" y="134991"/>
                              </a:cubicBezTo>
                              <a:cubicBezTo>
                                <a:pt x="120077" y="157014"/>
                                <a:pt x="118427" y="191729"/>
                                <a:pt x="118427" y="212673"/>
                              </a:cubicBezTo>
                              <a:cubicBezTo>
                                <a:pt x="118427" y="356993"/>
                                <a:pt x="138228" y="383459"/>
                                <a:pt x="174594" y="383459"/>
                              </a:cubicBezTo>
                              <a:cubicBezTo>
                                <a:pt x="190016" y="383459"/>
                                <a:pt x="198837" y="374637"/>
                                <a:pt x="198837" y="358644"/>
                              </a:cubicBezTo>
                              <a:cubicBezTo>
                                <a:pt x="198837" y="341571"/>
                                <a:pt x="198266" y="314598"/>
                                <a:pt x="197187" y="283183"/>
                              </a:cubicBezTo>
                              <a:cubicBezTo>
                                <a:pt x="195537" y="242438"/>
                                <a:pt x="193887" y="192300"/>
                                <a:pt x="193887" y="147684"/>
                              </a:cubicBezTo>
                              <a:cubicBezTo>
                                <a:pt x="193887" y="82696"/>
                                <a:pt x="197187" y="77745"/>
                                <a:pt x="215910" y="75524"/>
                              </a:cubicBezTo>
                              <a:cubicBezTo>
                                <a:pt x="240725" y="72795"/>
                                <a:pt x="289149" y="69495"/>
                                <a:pt x="304063" y="68924"/>
                              </a:cubicBezTo>
                              <a:cubicBezTo>
                                <a:pt x="317835" y="68352"/>
                                <a:pt x="323865" y="63402"/>
                                <a:pt x="323865" y="51280"/>
                              </a:cubicBezTo>
                              <a:close/>
                              <a:moveTo>
                                <a:pt x="1654229" y="314535"/>
                              </a:moveTo>
                              <a:cubicBezTo>
                                <a:pt x="1652579" y="276519"/>
                                <a:pt x="1650929" y="225874"/>
                                <a:pt x="1650929" y="177386"/>
                              </a:cubicBezTo>
                              <a:cubicBezTo>
                                <a:pt x="1650929" y="124519"/>
                                <a:pt x="1654229" y="65560"/>
                                <a:pt x="1654229" y="30844"/>
                              </a:cubicBezTo>
                              <a:cubicBezTo>
                                <a:pt x="1654229" y="6600"/>
                                <a:pt x="1644836" y="0"/>
                                <a:pt x="1625606" y="0"/>
                              </a:cubicBezTo>
                              <a:cubicBezTo>
                                <a:pt x="1593112" y="0"/>
                                <a:pt x="1576611" y="51217"/>
                                <a:pt x="1576611" y="156442"/>
                              </a:cubicBezTo>
                              <a:cubicBezTo>
                                <a:pt x="1576611" y="334400"/>
                                <a:pt x="1588161" y="383395"/>
                                <a:pt x="1630048" y="383395"/>
                              </a:cubicBezTo>
                              <a:cubicBezTo>
                                <a:pt x="1649342" y="383395"/>
                                <a:pt x="1655371" y="376795"/>
                                <a:pt x="1655371" y="359151"/>
                              </a:cubicBezTo>
                              <a:cubicBezTo>
                                <a:pt x="1655371" y="351408"/>
                                <a:pt x="1655371" y="335479"/>
                                <a:pt x="1654292" y="314535"/>
                              </a:cubicBezTo>
                              <a:close/>
                              <a:moveTo>
                                <a:pt x="1535231" y="177386"/>
                              </a:moveTo>
                              <a:cubicBezTo>
                                <a:pt x="1535231" y="145971"/>
                                <a:pt x="1535802" y="106876"/>
                                <a:pt x="1537452" y="75460"/>
                              </a:cubicBezTo>
                              <a:cubicBezTo>
                                <a:pt x="1538531" y="54517"/>
                                <a:pt x="1539102" y="37445"/>
                                <a:pt x="1539102" y="28115"/>
                              </a:cubicBezTo>
                              <a:cubicBezTo>
                                <a:pt x="1539102" y="3300"/>
                                <a:pt x="1524252" y="0"/>
                                <a:pt x="1510479" y="0"/>
                              </a:cubicBezTo>
                              <a:cubicBezTo>
                                <a:pt x="1477414" y="0"/>
                                <a:pt x="1461484" y="51217"/>
                                <a:pt x="1461484" y="156442"/>
                              </a:cubicBezTo>
                              <a:cubicBezTo>
                                <a:pt x="1461484" y="334400"/>
                                <a:pt x="1472527" y="383395"/>
                                <a:pt x="1514351" y="383395"/>
                              </a:cubicBezTo>
                              <a:cubicBezTo>
                                <a:pt x="1533644" y="383395"/>
                                <a:pt x="1540245" y="376795"/>
                                <a:pt x="1540245" y="359151"/>
                              </a:cubicBezTo>
                              <a:cubicBezTo>
                                <a:pt x="1540245" y="351408"/>
                                <a:pt x="1539674" y="335479"/>
                                <a:pt x="1538595" y="314535"/>
                              </a:cubicBezTo>
                              <a:cubicBezTo>
                                <a:pt x="1536373" y="277090"/>
                                <a:pt x="1535294" y="225874"/>
                                <a:pt x="1535294" y="177386"/>
                              </a:cubicBezTo>
                              <a:close/>
                              <a:moveTo>
                                <a:pt x="851073" y="210452"/>
                              </a:moveTo>
                              <a:cubicBezTo>
                                <a:pt x="842822" y="208802"/>
                                <a:pt x="831779" y="206580"/>
                                <a:pt x="822450" y="204422"/>
                              </a:cubicBezTo>
                              <a:cubicBezTo>
                                <a:pt x="801506" y="199472"/>
                                <a:pt x="791605" y="195029"/>
                                <a:pt x="791605" y="183479"/>
                              </a:cubicBezTo>
                              <a:cubicBezTo>
                                <a:pt x="791605" y="170278"/>
                                <a:pt x="805378" y="163106"/>
                                <a:pt x="830193" y="163106"/>
                              </a:cubicBezTo>
                              <a:cubicBezTo>
                                <a:pt x="853358" y="163106"/>
                                <a:pt x="880902" y="169136"/>
                                <a:pt x="897974" y="175228"/>
                              </a:cubicBezTo>
                              <a:cubicBezTo>
                                <a:pt x="911746" y="180179"/>
                                <a:pt x="922217" y="176307"/>
                                <a:pt x="927739" y="163678"/>
                              </a:cubicBezTo>
                              <a:cubicBezTo>
                                <a:pt x="931610" y="154285"/>
                                <a:pt x="931039" y="143876"/>
                                <a:pt x="924439" y="133912"/>
                              </a:cubicBezTo>
                              <a:cubicBezTo>
                                <a:pt x="910667" y="112969"/>
                                <a:pt x="875443" y="100339"/>
                                <a:pt x="830764" y="100339"/>
                              </a:cubicBezTo>
                              <a:cubicBezTo>
                                <a:pt x="764633" y="100339"/>
                                <a:pt x="723888" y="132262"/>
                                <a:pt x="723888" y="184050"/>
                              </a:cubicBezTo>
                              <a:cubicBezTo>
                                <a:pt x="723888" y="229237"/>
                                <a:pt x="750861" y="253481"/>
                                <a:pt x="803791" y="266111"/>
                              </a:cubicBezTo>
                              <a:cubicBezTo>
                                <a:pt x="818642" y="269411"/>
                                <a:pt x="823592" y="270490"/>
                                <a:pt x="836285" y="273282"/>
                              </a:cubicBezTo>
                              <a:cubicBezTo>
                                <a:pt x="862179" y="278804"/>
                                <a:pt x="871001" y="284325"/>
                                <a:pt x="871001" y="296447"/>
                              </a:cubicBezTo>
                              <a:cubicBezTo>
                                <a:pt x="871001" y="313520"/>
                                <a:pt x="855579" y="322341"/>
                                <a:pt x="825813" y="322341"/>
                              </a:cubicBezTo>
                              <a:cubicBezTo>
                                <a:pt x="794398" y="322341"/>
                                <a:pt x="769646" y="311869"/>
                                <a:pt x="749274" y="301398"/>
                              </a:cubicBezTo>
                              <a:cubicBezTo>
                                <a:pt x="741023" y="297019"/>
                                <a:pt x="733281" y="296447"/>
                                <a:pt x="727251" y="299176"/>
                              </a:cubicBezTo>
                              <a:cubicBezTo>
                                <a:pt x="721222" y="301905"/>
                                <a:pt x="716780" y="307998"/>
                                <a:pt x="714558" y="317328"/>
                              </a:cubicBezTo>
                              <a:cubicBezTo>
                                <a:pt x="711829" y="327799"/>
                                <a:pt x="715130" y="339350"/>
                                <a:pt x="722809" y="349251"/>
                              </a:cubicBezTo>
                              <a:cubicBezTo>
                                <a:pt x="739881" y="371273"/>
                                <a:pt x="777326" y="383966"/>
                                <a:pt x="821942" y="383966"/>
                              </a:cubicBezTo>
                              <a:cubicBezTo>
                                <a:pt x="896324" y="383966"/>
                                <a:pt x="938719" y="352043"/>
                                <a:pt x="938719" y="295305"/>
                              </a:cubicBezTo>
                              <a:cubicBezTo>
                                <a:pt x="938719" y="245738"/>
                                <a:pt x="916125" y="223716"/>
                                <a:pt x="851136" y="210452"/>
                              </a:cubicBezTo>
                              <a:close/>
                              <a:moveTo>
                                <a:pt x="1084626" y="214260"/>
                              </a:moveTo>
                              <a:cubicBezTo>
                                <a:pt x="1078597" y="212609"/>
                                <a:pt x="1063111" y="208738"/>
                                <a:pt x="1054353" y="206517"/>
                              </a:cubicBezTo>
                              <a:cubicBezTo>
                                <a:pt x="1033409" y="201566"/>
                                <a:pt x="1024587" y="195474"/>
                                <a:pt x="1024587" y="184494"/>
                              </a:cubicBezTo>
                              <a:cubicBezTo>
                                <a:pt x="1024587" y="166851"/>
                                <a:pt x="1044389" y="161329"/>
                                <a:pt x="1065904" y="161329"/>
                              </a:cubicBezTo>
                              <a:cubicBezTo>
                                <a:pt x="1085705" y="161329"/>
                                <a:pt x="1102269" y="164630"/>
                                <a:pt x="1116041" y="167930"/>
                              </a:cubicBezTo>
                              <a:cubicBezTo>
                                <a:pt x="1125942" y="170151"/>
                                <a:pt x="1131463" y="171230"/>
                                <a:pt x="1136985" y="171230"/>
                              </a:cubicBezTo>
                              <a:cubicBezTo>
                                <a:pt x="1150186" y="171230"/>
                                <a:pt x="1158500" y="159679"/>
                                <a:pt x="1158500" y="144257"/>
                              </a:cubicBezTo>
                              <a:cubicBezTo>
                                <a:pt x="1158500" y="136007"/>
                                <a:pt x="1156278" y="131564"/>
                                <a:pt x="1150757" y="126106"/>
                              </a:cubicBezTo>
                              <a:cubicBezTo>
                                <a:pt x="1135906" y="110113"/>
                                <a:pt x="1101761" y="100212"/>
                                <a:pt x="1063746" y="100212"/>
                              </a:cubicBezTo>
                              <a:cubicBezTo>
                                <a:pt x="999265" y="100212"/>
                                <a:pt x="957949" y="133785"/>
                                <a:pt x="957949" y="185573"/>
                              </a:cubicBezTo>
                              <a:cubicBezTo>
                                <a:pt x="957949" y="227968"/>
                                <a:pt x="983843" y="253862"/>
                                <a:pt x="1038931" y="267634"/>
                              </a:cubicBezTo>
                              <a:cubicBezTo>
                                <a:pt x="1049974" y="270363"/>
                                <a:pt x="1059874" y="272584"/>
                                <a:pt x="1070346" y="274806"/>
                              </a:cubicBezTo>
                              <a:cubicBezTo>
                                <a:pt x="1093511" y="280327"/>
                                <a:pt x="1104490" y="285277"/>
                                <a:pt x="1104490" y="300128"/>
                              </a:cubicBezTo>
                              <a:cubicBezTo>
                                <a:pt x="1104490" y="316629"/>
                                <a:pt x="1086339" y="323293"/>
                                <a:pt x="1064825" y="323293"/>
                              </a:cubicBezTo>
                              <a:cubicBezTo>
                                <a:pt x="1040581" y="323293"/>
                                <a:pt x="1020208" y="317264"/>
                                <a:pt x="1004786" y="311743"/>
                              </a:cubicBezTo>
                              <a:cubicBezTo>
                                <a:pt x="994314" y="307871"/>
                                <a:pt x="986064" y="305713"/>
                                <a:pt x="979463" y="305713"/>
                              </a:cubicBezTo>
                              <a:cubicBezTo>
                                <a:pt x="964613" y="305713"/>
                                <a:pt x="956870" y="317835"/>
                                <a:pt x="956870" y="329386"/>
                              </a:cubicBezTo>
                              <a:cubicBezTo>
                                <a:pt x="956870" y="361880"/>
                                <a:pt x="1001486" y="385553"/>
                                <a:pt x="1062096" y="385553"/>
                              </a:cubicBezTo>
                              <a:cubicBezTo>
                                <a:pt x="1130385" y="385553"/>
                                <a:pt x="1172843" y="351408"/>
                                <a:pt x="1172843" y="297399"/>
                              </a:cubicBezTo>
                              <a:cubicBezTo>
                                <a:pt x="1172843" y="252212"/>
                                <a:pt x="1150249" y="230761"/>
                                <a:pt x="1084689" y="214196"/>
                              </a:cubicBezTo>
                              <a:close/>
                              <a:moveTo>
                                <a:pt x="694630" y="209309"/>
                              </a:moveTo>
                              <a:cubicBezTo>
                                <a:pt x="694630" y="166914"/>
                                <a:pt x="686887" y="105734"/>
                                <a:pt x="643413" y="105734"/>
                              </a:cubicBezTo>
                              <a:cubicBezTo>
                                <a:pt x="625262" y="105734"/>
                                <a:pt x="618091" y="115126"/>
                                <a:pt x="618091" y="134928"/>
                              </a:cubicBezTo>
                              <a:cubicBezTo>
                                <a:pt x="618091" y="154729"/>
                                <a:pt x="622470" y="186716"/>
                                <a:pt x="622470" y="208167"/>
                              </a:cubicBezTo>
                              <a:cubicBezTo>
                                <a:pt x="622470" y="265984"/>
                                <a:pt x="615869" y="321072"/>
                                <a:pt x="568461" y="321072"/>
                              </a:cubicBezTo>
                              <a:cubicBezTo>
                                <a:pt x="540917" y="321072"/>
                                <a:pt x="528224" y="302350"/>
                                <a:pt x="528224" y="263255"/>
                              </a:cubicBezTo>
                              <a:cubicBezTo>
                                <a:pt x="528224" y="234061"/>
                                <a:pt x="532603" y="202138"/>
                                <a:pt x="537045" y="175101"/>
                              </a:cubicBezTo>
                              <a:cubicBezTo>
                                <a:pt x="539774" y="159108"/>
                                <a:pt x="541424" y="143686"/>
                                <a:pt x="541424" y="136007"/>
                              </a:cubicBezTo>
                              <a:cubicBezTo>
                                <a:pt x="541424" y="117855"/>
                                <a:pt x="531524" y="107891"/>
                                <a:pt x="514959" y="107891"/>
                              </a:cubicBezTo>
                              <a:cubicBezTo>
                                <a:pt x="491287" y="107891"/>
                                <a:pt x="476372" y="137085"/>
                                <a:pt x="468122" y="161329"/>
                              </a:cubicBezTo>
                              <a:cubicBezTo>
                                <a:pt x="458729" y="189445"/>
                                <a:pt x="453271" y="225810"/>
                                <a:pt x="453271" y="257162"/>
                              </a:cubicBezTo>
                              <a:cubicBezTo>
                                <a:pt x="453271" y="338144"/>
                                <a:pt x="495158" y="385489"/>
                                <a:pt x="567826" y="385489"/>
                              </a:cubicBezTo>
                              <a:cubicBezTo>
                                <a:pt x="603621" y="385489"/>
                                <a:pt x="639415" y="375018"/>
                                <a:pt x="663659" y="341444"/>
                              </a:cubicBezTo>
                              <a:cubicBezTo>
                                <a:pt x="684603" y="312250"/>
                                <a:pt x="694503" y="267634"/>
                                <a:pt x="694503" y="209246"/>
                              </a:cubicBezTo>
                              <a:close/>
                            </a:path>
                          </a:pathLst>
                        </a:custGeom>
                        <a:solidFill>
                          <a:schemeClr val="tx1"/>
                        </a:solidFill>
                        <a:ln w="6325" cap="flat">
                          <a:noFill/>
                          <a:prstDash val="solid"/>
                          <a:miter/>
                        </a:ln>
                      </wps:spPr>
                      <wps:bodyPr rtlCol="0" anchor="ctr"/>
                    </wps:wsp>
                    <wpg:grpSp>
                      <wpg:cNvPr id="1500346538" name="Graphic 20"/>
                      <wpg:cNvGrpSpPr/>
                      <wpg:grpSpPr>
                        <a:xfrm>
                          <a:off x="900639" y="493951"/>
                          <a:ext cx="1531866" cy="139433"/>
                          <a:chOff x="900639" y="493951"/>
                          <a:chExt cx="1531866" cy="139433"/>
                        </a:xfrm>
                        <a:solidFill>
                          <a:schemeClr val="tx1"/>
                        </a:solidFill>
                      </wpg:grpSpPr>
                      <wps:wsp>
                        <wps:cNvPr id="369412935" name="Freeform: Shape 369412935"/>
                        <wps:cNvSpPr/>
                        <wps:spPr>
                          <a:xfrm>
                            <a:off x="900639" y="499854"/>
                            <a:ext cx="68542" cy="99386"/>
                          </a:xfrm>
                          <a:custGeom>
                            <a:avLst/>
                            <a:gdLst>
                              <a:gd name="connsiteX0" fmla="*/ 0 w 68542"/>
                              <a:gd name="connsiteY0" fmla="*/ 0 h 99386"/>
                              <a:gd name="connsiteX1" fmla="*/ 68543 w 68542"/>
                              <a:gd name="connsiteY1" fmla="*/ 0 h 99386"/>
                              <a:gd name="connsiteX2" fmla="*/ 68543 w 68542"/>
                              <a:gd name="connsiteY2" fmla="*/ 13137 h 99386"/>
                              <a:gd name="connsiteX3" fmla="*/ 16374 w 68542"/>
                              <a:gd name="connsiteY3" fmla="*/ 13137 h 99386"/>
                              <a:gd name="connsiteX4" fmla="*/ 16374 w 68542"/>
                              <a:gd name="connsiteY4" fmla="*/ 41506 h 99386"/>
                              <a:gd name="connsiteX5" fmla="*/ 63021 w 68542"/>
                              <a:gd name="connsiteY5" fmla="*/ 41506 h 99386"/>
                              <a:gd name="connsiteX6" fmla="*/ 63021 w 68542"/>
                              <a:gd name="connsiteY6" fmla="*/ 54517 h 99386"/>
                              <a:gd name="connsiteX7" fmla="*/ 16374 w 68542"/>
                              <a:gd name="connsiteY7" fmla="*/ 54517 h 99386"/>
                              <a:gd name="connsiteX8" fmla="*/ 16374 w 68542"/>
                              <a:gd name="connsiteY8" fmla="*/ 86250 h 99386"/>
                              <a:gd name="connsiteX9" fmla="*/ 68543 w 68542"/>
                              <a:gd name="connsiteY9" fmla="*/ 86250 h 99386"/>
                              <a:gd name="connsiteX10" fmla="*/ 68543 w 68542"/>
                              <a:gd name="connsiteY10" fmla="*/ 99387 h 99386"/>
                              <a:gd name="connsiteX11" fmla="*/ 0 w 68542"/>
                              <a:gd name="connsiteY11" fmla="*/ 99387 h 99386"/>
                              <a:gd name="connsiteX12" fmla="*/ 0 w 68542"/>
                              <a:gd name="connsiteY12" fmla="*/ 0 h 99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542" h="99386">
                                <a:moveTo>
                                  <a:pt x="0" y="0"/>
                                </a:moveTo>
                                <a:lnTo>
                                  <a:pt x="68543" y="0"/>
                                </a:lnTo>
                                <a:lnTo>
                                  <a:pt x="68543" y="13137"/>
                                </a:lnTo>
                                <a:lnTo>
                                  <a:pt x="16374" y="13137"/>
                                </a:lnTo>
                                <a:lnTo>
                                  <a:pt x="16374" y="41506"/>
                                </a:lnTo>
                                <a:lnTo>
                                  <a:pt x="63021" y="41506"/>
                                </a:lnTo>
                                <a:lnTo>
                                  <a:pt x="63021" y="54517"/>
                                </a:lnTo>
                                <a:lnTo>
                                  <a:pt x="16374" y="54517"/>
                                </a:lnTo>
                                <a:lnTo>
                                  <a:pt x="16374" y="86250"/>
                                </a:lnTo>
                                <a:lnTo>
                                  <a:pt x="68543" y="86250"/>
                                </a:lnTo>
                                <a:lnTo>
                                  <a:pt x="68543" y="99387"/>
                                </a:lnTo>
                                <a:lnTo>
                                  <a:pt x="0" y="99387"/>
                                </a:lnTo>
                                <a:lnTo>
                                  <a:pt x="0" y="0"/>
                                </a:lnTo>
                                <a:close/>
                              </a:path>
                            </a:pathLst>
                          </a:custGeom>
                          <a:grpFill/>
                          <a:ln w="6325" cap="flat">
                            <a:noFill/>
                            <a:prstDash val="solid"/>
                            <a:miter/>
                          </a:ln>
                        </wps:spPr>
                        <wps:bodyPr rtlCol="0" anchor="ctr"/>
                      </wps:wsp>
                      <wps:wsp>
                        <wps:cNvPr id="737596905" name="Freeform: Shape 737596905"/>
                        <wps:cNvSpPr/>
                        <wps:spPr>
                          <a:xfrm>
                            <a:off x="981621"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541362757" name="Freeform: Shape 541362757"/>
                        <wps:cNvSpPr/>
                        <wps:spPr>
                          <a:xfrm>
                            <a:off x="1059937" y="493951"/>
                            <a:ext cx="69812" cy="107129"/>
                          </a:xfrm>
                          <a:custGeom>
                            <a:avLst/>
                            <a:gdLst>
                              <a:gd name="connsiteX0" fmla="*/ 0 w 69812"/>
                              <a:gd name="connsiteY0" fmla="*/ 66385 h 107129"/>
                              <a:gd name="connsiteX1" fmla="*/ 33002 w 69812"/>
                              <a:gd name="connsiteY1" fmla="*/ 25323 h 107129"/>
                              <a:gd name="connsiteX2" fmla="*/ 54200 w 69812"/>
                              <a:gd name="connsiteY2" fmla="*/ 36112 h 107129"/>
                              <a:gd name="connsiteX3" fmla="*/ 54200 w 69812"/>
                              <a:gd name="connsiteY3" fmla="*/ 0 h 107129"/>
                              <a:gd name="connsiteX4" fmla="*/ 69812 w 69812"/>
                              <a:gd name="connsiteY4" fmla="*/ 0 h 107129"/>
                              <a:gd name="connsiteX5" fmla="*/ 69812 w 69812"/>
                              <a:gd name="connsiteY5" fmla="*/ 105226 h 107129"/>
                              <a:gd name="connsiteX6" fmla="*/ 54200 w 69812"/>
                              <a:gd name="connsiteY6" fmla="*/ 105226 h 107129"/>
                              <a:gd name="connsiteX7" fmla="*/ 54200 w 69812"/>
                              <a:gd name="connsiteY7" fmla="*/ 95706 h 107129"/>
                              <a:gd name="connsiteX8" fmla="*/ 33002 w 69812"/>
                              <a:gd name="connsiteY8" fmla="*/ 107130 h 107129"/>
                              <a:gd name="connsiteX9" fmla="*/ 0 w 69812"/>
                              <a:gd name="connsiteY9" fmla="*/ 66385 h 107129"/>
                              <a:gd name="connsiteX10" fmla="*/ 54200 w 69812"/>
                              <a:gd name="connsiteY10" fmla="*/ 66385 h 107129"/>
                              <a:gd name="connsiteX11" fmla="*/ 35033 w 69812"/>
                              <a:gd name="connsiteY11" fmla="*/ 38460 h 107129"/>
                              <a:gd name="connsiteX12" fmla="*/ 15866 w 69812"/>
                              <a:gd name="connsiteY12" fmla="*/ 66385 h 107129"/>
                              <a:gd name="connsiteX13" fmla="*/ 35033 w 69812"/>
                              <a:gd name="connsiteY13" fmla="*/ 93992 h 107129"/>
                              <a:gd name="connsiteX14" fmla="*/ 54200 w 69812"/>
                              <a:gd name="connsiteY14" fmla="*/ 66385 h 107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12" h="107129">
                                <a:moveTo>
                                  <a:pt x="0" y="66385"/>
                                </a:moveTo>
                                <a:cubicBezTo>
                                  <a:pt x="0" y="39920"/>
                                  <a:pt x="12693" y="25323"/>
                                  <a:pt x="33002" y="25323"/>
                                </a:cubicBezTo>
                                <a:cubicBezTo>
                                  <a:pt x="41887" y="25323"/>
                                  <a:pt x="49249" y="29004"/>
                                  <a:pt x="54200" y="36112"/>
                                </a:cubicBezTo>
                                <a:lnTo>
                                  <a:pt x="54200" y="0"/>
                                </a:lnTo>
                                <a:lnTo>
                                  <a:pt x="69812" y="0"/>
                                </a:lnTo>
                                <a:lnTo>
                                  <a:pt x="69812" y="105226"/>
                                </a:lnTo>
                                <a:lnTo>
                                  <a:pt x="54200" y="105226"/>
                                </a:lnTo>
                                <a:lnTo>
                                  <a:pt x="54200" y="95706"/>
                                </a:lnTo>
                                <a:cubicBezTo>
                                  <a:pt x="49249" y="103004"/>
                                  <a:pt x="41951" y="107130"/>
                                  <a:pt x="33002" y="107130"/>
                                </a:cubicBezTo>
                                <a:cubicBezTo>
                                  <a:pt x="12376" y="107130"/>
                                  <a:pt x="0" y="91771"/>
                                  <a:pt x="0" y="66385"/>
                                </a:cubicBezTo>
                                <a:close/>
                                <a:moveTo>
                                  <a:pt x="54200" y="66385"/>
                                </a:moveTo>
                                <a:cubicBezTo>
                                  <a:pt x="54200" y="48551"/>
                                  <a:pt x="47155" y="38460"/>
                                  <a:pt x="35033" y="38460"/>
                                </a:cubicBezTo>
                                <a:cubicBezTo>
                                  <a:pt x="22911" y="38460"/>
                                  <a:pt x="15866" y="48424"/>
                                  <a:pt x="15866" y="66385"/>
                                </a:cubicBezTo>
                                <a:cubicBezTo>
                                  <a:pt x="15866" y="84346"/>
                                  <a:pt x="22911" y="93992"/>
                                  <a:pt x="35033" y="93992"/>
                                </a:cubicBezTo>
                                <a:cubicBezTo>
                                  <a:pt x="47155" y="93992"/>
                                  <a:pt x="54200" y="84346"/>
                                  <a:pt x="54200" y="66385"/>
                                </a:cubicBezTo>
                                <a:close/>
                              </a:path>
                            </a:pathLst>
                          </a:custGeom>
                          <a:grpFill/>
                          <a:ln w="6325" cap="flat">
                            <a:noFill/>
                            <a:prstDash val="solid"/>
                            <a:miter/>
                          </a:ln>
                        </wps:spPr>
                        <wps:bodyPr rtlCol="0" anchor="ctr"/>
                      </wps:wsp>
                      <wps:wsp>
                        <wps:cNvPr id="449815511" name="Freeform: Shape 449815511"/>
                        <wps:cNvSpPr/>
                        <wps:spPr>
                          <a:xfrm>
                            <a:off x="1146187" y="494015"/>
                            <a:ext cx="15612" cy="105162"/>
                          </a:xfrm>
                          <a:custGeom>
                            <a:avLst/>
                            <a:gdLst>
                              <a:gd name="connsiteX0" fmla="*/ 0 w 15612"/>
                              <a:gd name="connsiteY0" fmla="*/ 0 h 105162"/>
                              <a:gd name="connsiteX1" fmla="*/ 15612 w 15612"/>
                              <a:gd name="connsiteY1" fmla="*/ 0 h 105162"/>
                              <a:gd name="connsiteX2" fmla="*/ 15612 w 15612"/>
                              <a:gd name="connsiteY2" fmla="*/ 17707 h 105162"/>
                              <a:gd name="connsiteX3" fmla="*/ 0 w 15612"/>
                              <a:gd name="connsiteY3" fmla="*/ 17707 h 105162"/>
                              <a:gd name="connsiteX4" fmla="*/ 0 w 15612"/>
                              <a:gd name="connsiteY4" fmla="*/ 0 h 105162"/>
                              <a:gd name="connsiteX5" fmla="*/ 0 w 15612"/>
                              <a:gd name="connsiteY5" fmla="*/ 27290 h 105162"/>
                              <a:gd name="connsiteX6" fmla="*/ 15612 w 15612"/>
                              <a:gd name="connsiteY6" fmla="*/ 27290 h 105162"/>
                              <a:gd name="connsiteX7" fmla="*/ 15612 w 15612"/>
                              <a:gd name="connsiteY7" fmla="*/ 105162 h 105162"/>
                              <a:gd name="connsiteX8" fmla="*/ 0 w 15612"/>
                              <a:gd name="connsiteY8" fmla="*/ 105162 h 105162"/>
                              <a:gd name="connsiteX9" fmla="*/ 0 w 15612"/>
                              <a:gd name="connsiteY9" fmla="*/ 27290 h 105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612" h="105162">
                                <a:moveTo>
                                  <a:pt x="0" y="0"/>
                                </a:moveTo>
                                <a:lnTo>
                                  <a:pt x="15612" y="0"/>
                                </a:lnTo>
                                <a:lnTo>
                                  <a:pt x="15612" y="17707"/>
                                </a:lnTo>
                                <a:lnTo>
                                  <a:pt x="0" y="17707"/>
                                </a:lnTo>
                                <a:lnTo>
                                  <a:pt x="0" y="0"/>
                                </a:lnTo>
                                <a:close/>
                                <a:moveTo>
                                  <a:pt x="0" y="27290"/>
                                </a:moveTo>
                                <a:lnTo>
                                  <a:pt x="15612" y="27290"/>
                                </a:lnTo>
                                <a:lnTo>
                                  <a:pt x="15612" y="105162"/>
                                </a:lnTo>
                                <a:lnTo>
                                  <a:pt x="0" y="105162"/>
                                </a:lnTo>
                                <a:lnTo>
                                  <a:pt x="0" y="27290"/>
                                </a:lnTo>
                                <a:close/>
                              </a:path>
                            </a:pathLst>
                          </a:custGeom>
                          <a:grpFill/>
                          <a:ln w="6325" cap="flat">
                            <a:noFill/>
                            <a:prstDash val="solid"/>
                            <a:miter/>
                          </a:ln>
                        </wps:spPr>
                        <wps:bodyPr rtlCol="0" anchor="ctr"/>
                      </wps:wsp>
                      <wps:wsp>
                        <wps:cNvPr id="1294987101" name="Freeform: Shape 1294987101"/>
                        <wps:cNvSpPr/>
                        <wps:spPr>
                          <a:xfrm>
                            <a:off x="1177856"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117198329" name="Freeform: Shape 1117198329"/>
                        <wps:cNvSpPr/>
                        <wps:spPr>
                          <a:xfrm>
                            <a:off x="1256173"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63 w 69812"/>
                              <a:gd name="connsiteY14" fmla="*/ 40174 h 114110"/>
                              <a:gd name="connsiteX15" fmla="*/ 35097 w 69812"/>
                              <a:gd name="connsiteY15" fmla="*/ 13137 h 114110"/>
                              <a:gd name="connsiteX16" fmla="*/ 15930 w 69812"/>
                              <a:gd name="connsiteY16" fmla="*/ 40301 h 114110"/>
                              <a:gd name="connsiteX17" fmla="*/ 35097 w 69812"/>
                              <a:gd name="connsiteY17" fmla="*/ 67210 h 114110"/>
                              <a:gd name="connsiteX18" fmla="*/ 54263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63" y="40174"/>
                                </a:moveTo>
                                <a:cubicBezTo>
                                  <a:pt x="54263" y="23101"/>
                                  <a:pt x="47218" y="13137"/>
                                  <a:pt x="35097" y="13137"/>
                                </a:cubicBezTo>
                                <a:cubicBezTo>
                                  <a:pt x="22975" y="13137"/>
                                  <a:pt x="15930" y="22657"/>
                                  <a:pt x="15930" y="40301"/>
                                </a:cubicBezTo>
                                <a:cubicBezTo>
                                  <a:pt x="15930" y="57944"/>
                                  <a:pt x="22784" y="67210"/>
                                  <a:pt x="35097" y="67210"/>
                                </a:cubicBezTo>
                                <a:cubicBezTo>
                                  <a:pt x="47409" y="67210"/>
                                  <a:pt x="54263" y="57690"/>
                                  <a:pt x="54263" y="40174"/>
                                </a:cubicBezTo>
                                <a:close/>
                              </a:path>
                            </a:pathLst>
                          </a:custGeom>
                          <a:grpFill/>
                          <a:ln w="6325" cap="flat">
                            <a:noFill/>
                            <a:prstDash val="solid"/>
                            <a:miter/>
                          </a:ln>
                        </wps:spPr>
                        <wps:bodyPr rtlCol="0" anchor="ctr"/>
                      </wps:wsp>
                      <wps:wsp>
                        <wps:cNvPr id="1985179995" name="Freeform: Shape 1985179995"/>
                        <wps:cNvSpPr/>
                        <wps:spPr>
                          <a:xfrm>
                            <a:off x="1378978" y="494015"/>
                            <a:ext cx="65432" cy="105225"/>
                          </a:xfrm>
                          <a:custGeom>
                            <a:avLst/>
                            <a:gdLst>
                              <a:gd name="connsiteX0" fmla="*/ 0 w 65432"/>
                              <a:gd name="connsiteY0" fmla="*/ 0 h 105225"/>
                              <a:gd name="connsiteX1" fmla="*/ 15613 w 65432"/>
                              <a:gd name="connsiteY1" fmla="*/ 0 h 105225"/>
                              <a:gd name="connsiteX2" fmla="*/ 15613 w 65432"/>
                              <a:gd name="connsiteY2" fmla="*/ 37699 h 105225"/>
                              <a:gd name="connsiteX3" fmla="*/ 39158 w 65432"/>
                              <a:gd name="connsiteY3" fmla="*/ 25259 h 105225"/>
                              <a:gd name="connsiteX4" fmla="*/ 65433 w 65432"/>
                              <a:gd name="connsiteY4" fmla="*/ 53184 h 105225"/>
                              <a:gd name="connsiteX5" fmla="*/ 65433 w 65432"/>
                              <a:gd name="connsiteY5" fmla="*/ 105226 h 105225"/>
                              <a:gd name="connsiteX6" fmla="*/ 49947 w 65432"/>
                              <a:gd name="connsiteY6" fmla="*/ 105226 h 105225"/>
                              <a:gd name="connsiteX7" fmla="*/ 49947 w 65432"/>
                              <a:gd name="connsiteY7" fmla="*/ 56421 h 105225"/>
                              <a:gd name="connsiteX8" fmla="*/ 34335 w 65432"/>
                              <a:gd name="connsiteY8" fmla="*/ 38270 h 105225"/>
                              <a:gd name="connsiteX9" fmla="*/ 15613 w 65432"/>
                              <a:gd name="connsiteY9" fmla="*/ 59467 h 105225"/>
                              <a:gd name="connsiteX10" fmla="*/ 15613 w 65432"/>
                              <a:gd name="connsiteY10" fmla="*/ 105226 h 105225"/>
                              <a:gd name="connsiteX11" fmla="*/ 0 w 65432"/>
                              <a:gd name="connsiteY11" fmla="*/ 105226 h 105225"/>
                              <a:gd name="connsiteX12" fmla="*/ 0 w 65432"/>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7" y="105226"/>
                                </a:lnTo>
                                <a:lnTo>
                                  <a:pt x="49947" y="56421"/>
                                </a:lnTo>
                                <a:cubicBezTo>
                                  <a:pt x="49947"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1237926182" name="Freeform: Shape 1237926182"/>
                        <wps:cNvSpPr/>
                        <wps:spPr>
                          <a:xfrm>
                            <a:off x="1460341" y="521242"/>
                            <a:ext cx="64607" cy="79839"/>
                          </a:xfrm>
                          <a:custGeom>
                            <a:avLst/>
                            <a:gdLst>
                              <a:gd name="connsiteX0" fmla="*/ 49122 w 64607"/>
                              <a:gd name="connsiteY0" fmla="*/ 63 h 79839"/>
                              <a:gd name="connsiteX1" fmla="*/ 64608 w 64607"/>
                              <a:gd name="connsiteY1" fmla="*/ 63 h 79839"/>
                              <a:gd name="connsiteX2" fmla="*/ 64608 w 64607"/>
                              <a:gd name="connsiteY2" fmla="*/ 77936 h 79839"/>
                              <a:gd name="connsiteX3" fmla="*/ 49122 w 64607"/>
                              <a:gd name="connsiteY3" fmla="*/ 77936 h 79839"/>
                              <a:gd name="connsiteX4" fmla="*/ 49122 w 64607"/>
                              <a:gd name="connsiteY4" fmla="*/ 67400 h 79839"/>
                              <a:gd name="connsiteX5" fmla="*/ 25894 w 64607"/>
                              <a:gd name="connsiteY5" fmla="*/ 79840 h 79839"/>
                              <a:gd name="connsiteX6" fmla="*/ 0 w 64607"/>
                              <a:gd name="connsiteY6" fmla="*/ 52042 h 79839"/>
                              <a:gd name="connsiteX7" fmla="*/ 0 w 64607"/>
                              <a:gd name="connsiteY7" fmla="*/ 0 h 79839"/>
                              <a:gd name="connsiteX8" fmla="*/ 15612 w 64607"/>
                              <a:gd name="connsiteY8" fmla="*/ 0 h 79839"/>
                              <a:gd name="connsiteX9" fmla="*/ 15612 w 64607"/>
                              <a:gd name="connsiteY9" fmla="*/ 48805 h 79839"/>
                              <a:gd name="connsiteX10" fmla="*/ 30654 w 64607"/>
                              <a:gd name="connsiteY10" fmla="*/ 66766 h 79839"/>
                              <a:gd name="connsiteX11" fmla="*/ 49059 w 64607"/>
                              <a:gd name="connsiteY11" fmla="*/ 45568 h 79839"/>
                              <a:gd name="connsiteX12" fmla="*/ 49059 w 64607"/>
                              <a:gd name="connsiteY12" fmla="*/ 0 h 79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4607" h="79839">
                                <a:moveTo>
                                  <a:pt x="49122" y="63"/>
                                </a:moveTo>
                                <a:lnTo>
                                  <a:pt x="64608" y="63"/>
                                </a:lnTo>
                                <a:lnTo>
                                  <a:pt x="64608" y="77936"/>
                                </a:lnTo>
                                <a:lnTo>
                                  <a:pt x="49122" y="77936"/>
                                </a:lnTo>
                                <a:lnTo>
                                  <a:pt x="49122" y="67400"/>
                                </a:lnTo>
                                <a:cubicBezTo>
                                  <a:pt x="43982" y="75714"/>
                                  <a:pt x="35795" y="79840"/>
                                  <a:pt x="25894" y="79840"/>
                                </a:cubicBezTo>
                                <a:cubicBezTo>
                                  <a:pt x="9964" y="79840"/>
                                  <a:pt x="0" y="70510"/>
                                  <a:pt x="0" y="52042"/>
                                </a:cubicBezTo>
                                <a:lnTo>
                                  <a:pt x="0" y="0"/>
                                </a:lnTo>
                                <a:lnTo>
                                  <a:pt x="15612" y="0"/>
                                </a:lnTo>
                                <a:lnTo>
                                  <a:pt x="15612" y="48805"/>
                                </a:lnTo>
                                <a:cubicBezTo>
                                  <a:pt x="15612" y="60038"/>
                                  <a:pt x="20309" y="66766"/>
                                  <a:pt x="30654" y="66766"/>
                                </a:cubicBezTo>
                                <a:cubicBezTo>
                                  <a:pt x="42078" y="66766"/>
                                  <a:pt x="49059" y="56421"/>
                                  <a:pt x="49059" y="45568"/>
                                </a:cubicBezTo>
                                <a:lnTo>
                                  <a:pt x="49059" y="0"/>
                                </a:lnTo>
                                <a:close/>
                              </a:path>
                            </a:pathLst>
                          </a:custGeom>
                          <a:grpFill/>
                          <a:ln w="6325" cap="flat">
                            <a:noFill/>
                            <a:prstDash val="solid"/>
                            <a:miter/>
                          </a:ln>
                        </wps:spPr>
                        <wps:bodyPr rtlCol="0" anchor="ctr"/>
                      </wps:wsp>
                      <wps:wsp>
                        <wps:cNvPr id="1978184977" name="Freeform: Shape 1978184977"/>
                        <wps:cNvSpPr/>
                        <wps:spPr>
                          <a:xfrm>
                            <a:off x="1541323"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261676938" name="Freeform: Shape 261676938"/>
                        <wps:cNvSpPr/>
                        <wps:spPr>
                          <a:xfrm>
                            <a:off x="1619640"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1"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541261028" name="Freeform: Shape 541261028"/>
                        <wps:cNvSpPr/>
                        <wps:spPr>
                          <a:xfrm>
                            <a:off x="1702335"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470401389" name="Freeform: Shape 470401389"/>
                        <wps:cNvSpPr/>
                        <wps:spPr>
                          <a:xfrm>
                            <a:off x="1787823"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s:wsp>
                        <wps:cNvPr id="512771189" name="Freeform: Shape 512771189"/>
                        <wps:cNvSpPr/>
                        <wps:spPr>
                          <a:xfrm>
                            <a:off x="1869249"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852881661" name="Freeform: Shape 852881661"/>
                        <wps:cNvSpPr/>
                        <wps:spPr>
                          <a:xfrm>
                            <a:off x="1921228" y="519274"/>
                            <a:ext cx="72731" cy="81807"/>
                          </a:xfrm>
                          <a:custGeom>
                            <a:avLst/>
                            <a:gdLst>
                              <a:gd name="connsiteX0" fmla="*/ 0 w 72731"/>
                              <a:gd name="connsiteY0" fmla="*/ 41062 h 81807"/>
                              <a:gd name="connsiteX1" fmla="*/ 36366 w 72731"/>
                              <a:gd name="connsiteY1" fmla="*/ 0 h 81807"/>
                              <a:gd name="connsiteX2" fmla="*/ 72731 w 72731"/>
                              <a:gd name="connsiteY2" fmla="*/ 41062 h 81807"/>
                              <a:gd name="connsiteX3" fmla="*/ 36366 w 72731"/>
                              <a:gd name="connsiteY3" fmla="*/ 81807 h 81807"/>
                              <a:gd name="connsiteX4" fmla="*/ 0 w 72731"/>
                              <a:gd name="connsiteY4" fmla="*/ 41062 h 81807"/>
                              <a:gd name="connsiteX5" fmla="*/ 56865 w 72731"/>
                              <a:gd name="connsiteY5" fmla="*/ 41062 h 81807"/>
                              <a:gd name="connsiteX6" fmla="*/ 36429 w 72731"/>
                              <a:gd name="connsiteY6" fmla="*/ 13137 h 81807"/>
                              <a:gd name="connsiteX7" fmla="*/ 15993 w 72731"/>
                              <a:gd name="connsiteY7" fmla="*/ 41062 h 81807"/>
                              <a:gd name="connsiteX8" fmla="*/ 36429 w 72731"/>
                              <a:gd name="connsiteY8" fmla="*/ 68670 h 81807"/>
                              <a:gd name="connsiteX9" fmla="*/ 56865 w 72731"/>
                              <a:gd name="connsiteY9" fmla="*/ 41062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731" h="81807">
                                <a:moveTo>
                                  <a:pt x="0" y="41062"/>
                                </a:moveTo>
                                <a:cubicBezTo>
                                  <a:pt x="0" y="14597"/>
                                  <a:pt x="14153" y="0"/>
                                  <a:pt x="36366" y="0"/>
                                </a:cubicBezTo>
                                <a:cubicBezTo>
                                  <a:pt x="58579" y="0"/>
                                  <a:pt x="72731" y="15613"/>
                                  <a:pt x="72731" y="41062"/>
                                </a:cubicBezTo>
                                <a:cubicBezTo>
                                  <a:pt x="72731" y="66512"/>
                                  <a:pt x="58579" y="81807"/>
                                  <a:pt x="36366" y="81807"/>
                                </a:cubicBezTo>
                                <a:cubicBezTo>
                                  <a:pt x="14153" y="81807"/>
                                  <a:pt x="0" y="66448"/>
                                  <a:pt x="0" y="41062"/>
                                </a:cubicBezTo>
                                <a:close/>
                                <a:moveTo>
                                  <a:pt x="56865" y="41062"/>
                                </a:moveTo>
                                <a:cubicBezTo>
                                  <a:pt x="56865" y="23228"/>
                                  <a:pt x="49567" y="13137"/>
                                  <a:pt x="36429" y="13137"/>
                                </a:cubicBezTo>
                                <a:cubicBezTo>
                                  <a:pt x="23292" y="13137"/>
                                  <a:pt x="15993" y="22911"/>
                                  <a:pt x="15993" y="41062"/>
                                </a:cubicBezTo>
                                <a:cubicBezTo>
                                  <a:pt x="15993" y="59213"/>
                                  <a:pt x="23292" y="68670"/>
                                  <a:pt x="36429" y="68670"/>
                                </a:cubicBezTo>
                                <a:cubicBezTo>
                                  <a:pt x="49567" y="68670"/>
                                  <a:pt x="56865" y="59023"/>
                                  <a:pt x="56865" y="41062"/>
                                </a:cubicBezTo>
                                <a:close/>
                              </a:path>
                            </a:pathLst>
                          </a:custGeom>
                          <a:grpFill/>
                          <a:ln w="6325" cap="flat">
                            <a:noFill/>
                            <a:prstDash val="solid"/>
                            <a:miter/>
                          </a:ln>
                        </wps:spPr>
                        <wps:bodyPr rtlCol="0" anchor="ctr"/>
                      </wps:wsp>
                      <wps:wsp>
                        <wps:cNvPr id="1680634054" name="Freeform: Shape 1680634054"/>
                        <wps:cNvSpPr/>
                        <wps:spPr>
                          <a:xfrm>
                            <a:off x="2005891"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3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3"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953676949" name="Freeform: Shape 953676949"/>
                        <wps:cNvSpPr/>
                        <wps:spPr>
                          <a:xfrm>
                            <a:off x="2088523" y="519338"/>
                            <a:ext cx="72985" cy="81807"/>
                          </a:xfrm>
                          <a:custGeom>
                            <a:avLst/>
                            <a:gdLst>
                              <a:gd name="connsiteX0" fmla="*/ 37001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1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438 w 72985"/>
                              <a:gd name="connsiteY10" fmla="*/ 33256 h 81807"/>
                              <a:gd name="connsiteX11" fmla="*/ 56167 w 72985"/>
                              <a:gd name="connsiteY11" fmla="*/ 33256 h 81807"/>
                              <a:gd name="connsiteX12" fmla="*/ 36302 w 72985"/>
                              <a:gd name="connsiteY12" fmla="*/ 12947 h 81807"/>
                              <a:gd name="connsiteX13" fmla="*/ 16438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1"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9" y="59911"/>
                                  <a:pt x="24244" y="68797"/>
                                  <a:pt x="37001" y="68797"/>
                                </a:cubicBezTo>
                                <a:cubicBezTo>
                                  <a:pt x="46965" y="68797"/>
                                  <a:pt x="53946" y="64100"/>
                                  <a:pt x="56611" y="54453"/>
                                </a:cubicBezTo>
                                <a:lnTo>
                                  <a:pt x="72985" y="54453"/>
                                </a:lnTo>
                                <a:cubicBezTo>
                                  <a:pt x="68733" y="72605"/>
                                  <a:pt x="55279" y="81807"/>
                                  <a:pt x="37064" y="81807"/>
                                </a:cubicBezTo>
                                <a:close/>
                                <a:moveTo>
                                  <a:pt x="16438" y="33256"/>
                                </a:moveTo>
                                <a:lnTo>
                                  <a:pt x="56167" y="33256"/>
                                </a:lnTo>
                                <a:cubicBezTo>
                                  <a:pt x="54263" y="20119"/>
                                  <a:pt x="47409" y="12947"/>
                                  <a:pt x="36302" y="12947"/>
                                </a:cubicBezTo>
                                <a:cubicBezTo>
                                  <a:pt x="25196" y="12947"/>
                                  <a:pt x="18342" y="20119"/>
                                  <a:pt x="16438" y="33256"/>
                                </a:cubicBezTo>
                                <a:close/>
                              </a:path>
                            </a:pathLst>
                          </a:custGeom>
                          <a:grpFill/>
                          <a:ln w="6325" cap="flat">
                            <a:noFill/>
                            <a:prstDash val="solid"/>
                            <a:miter/>
                          </a:ln>
                        </wps:spPr>
                        <wps:bodyPr rtlCol="0" anchor="ctr"/>
                      </wps:wsp>
                      <wps:wsp>
                        <wps:cNvPr id="136912065" name="Freeform: Shape 136912065"/>
                        <wps:cNvSpPr/>
                        <wps:spPr>
                          <a:xfrm>
                            <a:off x="2168236"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1156787208" name="Freeform: Shape 1156787208"/>
                        <wps:cNvSpPr/>
                        <wps:spPr>
                          <a:xfrm>
                            <a:off x="2223577" y="494015"/>
                            <a:ext cx="65433" cy="105225"/>
                          </a:xfrm>
                          <a:custGeom>
                            <a:avLst/>
                            <a:gdLst>
                              <a:gd name="connsiteX0" fmla="*/ 0 w 65433"/>
                              <a:gd name="connsiteY0" fmla="*/ 0 h 105225"/>
                              <a:gd name="connsiteX1" fmla="*/ 15613 w 65433"/>
                              <a:gd name="connsiteY1" fmla="*/ 0 h 105225"/>
                              <a:gd name="connsiteX2" fmla="*/ 15613 w 65433"/>
                              <a:gd name="connsiteY2" fmla="*/ 37699 h 105225"/>
                              <a:gd name="connsiteX3" fmla="*/ 39158 w 65433"/>
                              <a:gd name="connsiteY3" fmla="*/ 25259 h 105225"/>
                              <a:gd name="connsiteX4" fmla="*/ 65433 w 65433"/>
                              <a:gd name="connsiteY4" fmla="*/ 53184 h 105225"/>
                              <a:gd name="connsiteX5" fmla="*/ 65433 w 65433"/>
                              <a:gd name="connsiteY5" fmla="*/ 105226 h 105225"/>
                              <a:gd name="connsiteX6" fmla="*/ 49948 w 65433"/>
                              <a:gd name="connsiteY6" fmla="*/ 105226 h 105225"/>
                              <a:gd name="connsiteX7" fmla="*/ 49948 w 65433"/>
                              <a:gd name="connsiteY7" fmla="*/ 56421 h 105225"/>
                              <a:gd name="connsiteX8" fmla="*/ 34335 w 65433"/>
                              <a:gd name="connsiteY8" fmla="*/ 38270 h 105225"/>
                              <a:gd name="connsiteX9" fmla="*/ 15613 w 65433"/>
                              <a:gd name="connsiteY9" fmla="*/ 59467 h 105225"/>
                              <a:gd name="connsiteX10" fmla="*/ 15613 w 65433"/>
                              <a:gd name="connsiteY10" fmla="*/ 105226 h 105225"/>
                              <a:gd name="connsiteX11" fmla="*/ 0 w 65433"/>
                              <a:gd name="connsiteY11" fmla="*/ 105226 h 105225"/>
                              <a:gd name="connsiteX12" fmla="*/ 0 w 65433"/>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3"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8" y="105226"/>
                                </a:lnTo>
                                <a:lnTo>
                                  <a:pt x="49948" y="56421"/>
                                </a:lnTo>
                                <a:cubicBezTo>
                                  <a:pt x="49948"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36465039" name="Freeform: Shape 36465039"/>
                        <wps:cNvSpPr/>
                        <wps:spPr>
                          <a:xfrm>
                            <a:off x="2301704"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371306603" name="Freeform: Shape 371306603"/>
                        <wps:cNvSpPr/>
                        <wps:spPr>
                          <a:xfrm>
                            <a:off x="2387255"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EC4A689" id="Group 30" o:spid="_x0000_s1026" style="position:absolute;margin-left:0;margin-top:29.8pt;width:163pt;height:42.25pt;z-index:-251652096;mso-position-horizontal:left;mso-position-horizontal-relative:margin;mso-position-vertical-relative:page;mso-width-relative:margin;mso-height-relative:margin" coordsize="24371,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">
              <v:group id="Graphic 20" o:spid="_x0000_s1027" style="position:absolute;width:7016;height:6051" coordsize="7016,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">
                <v:shape id="Freeform: Shape 771628210" o:spid="_x0000_s1028" style="position:absolute;width:4846;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" path="m484623,371591v,112333,-98245,233553,-256909,233553c85171,605144,,509755,,349949,,231078,39031,80601,83521,27988,99450,9139,116713,,136324,v29067,,43791,16501,43791,48995c180115,78951,173705,122869,166914,169262v-8314,57119,-17770,121791,-17770,176562c149144,422998,181892,467170,238948,467170v53692,,90121,-36112,134483,-133151c385617,307300,397040,297336,415509,297336v40745,,69177,30463,69177,74191l484623,371591xe" filled="f" stroked="f" strokeweight=".17569mm">
                  <v:stroke joinstyle="miter"/>
                  <v:path arrowok="t" o:connecttype="custom" o:connectlocs="484623,371591;227714,605144;0,349949;83521,27988;136324,0;180115,48995;166914,169262;149144,345824;238948,467170;373431,334019;415509,297336;484686,371527" o:connectangles="0,0,0,0,0,0,0,0,0,0,0,0"/>
                </v:shape>
                <v:shape id="Freeform: Shape 1738672506" o:spid="_x0000_s1029" style="position:absolute;left:2169;width:4847;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" path="m484686,255195v,118871,-39031,269347,-83520,321960c385236,596005,367973,605144,348362,605144v-29003,,-43727,-16501,-43727,-48996c304635,526193,310981,482465,317772,435881v8314,-57119,17770,-121790,17770,-176561c335542,182146,302794,137911,245739,137911v-53692,,-90122,36111,-134484,133214c99070,297844,87709,307808,69177,307808,28496,307808,,277281,,233617,63,121219,98245,,256908,,399515,,484686,95389,484686,255195xe" filled="f" stroked="f" strokeweight=".17569mm">
                  <v:stroke joinstyle="miter"/>
                  <v:path arrowok="t" o:connecttype="custom" o:connectlocs="484686,255195;401166,577155;348362,605144;304635,556148;317772,435881;335542,259320;245739,137911;111255,271125;69177,307808;0,233617;256908,0;484686,255195" o:connectangles="0,0,0,0,0,0,0,0,0,0,0,0"/>
                </v:shape>
              </v:group>
              <v:shape id="Freeform: Shape 1614207747" o:spid="_x0000_s1030" style="position:absolute;left:7817;top:27;width:16554;height:3857;visibility:visible;mso-wrap-style:square;v-text-anchor:middle" coordsize="1655371,38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" path="m1271341,277662v13772,571,27544,571,46267,571c1391418,278233,1432163,249610,1432163,198330v,-24244,-8250,-45188,-25323,-63339c1385897,112969,1354481,100275,1321479,100275v-77682,,-129977,55089,-129977,137721c1191502,326149,1247161,385616,1330301,385616v52867,,106305,-20943,106305,-60609c1436606,312314,1430005,302984,1416804,302984v-5521,,-12693,1650,-22593,6601c1379867,316756,1362795,322278,1342994,322278v-31416,,-63339,-13772,-71589,-44616l1271341,277662xm1296156,223081v-8250,,-17072,,-28623,-571c1268105,186144,1286827,160822,1320400,160822v26973,,44045,15422,44045,32494c1364445,199345,1362224,206009,1357845,209817v-11043,10472,-30273,13201,-61689,13201l1296156,223081xm401546,104655v-22593,,-45187,13772,-57309,27544c339858,116777,329386,108526,313964,108526v-30844,,-39095,28115,-39095,136070c274869,304063,278169,338271,286420,359151v7743,19802,20372,24244,36937,24244c346522,383395,350330,370702,350330,342650v,-15422,-572,-35287,-1079,-53438c348680,272140,348172,253925,348172,240217v,-61117,20943,-72732,57309,-72732l419253,167485v19801,,23673,-8821,23673,-20943c442926,118998,429154,104655,401610,104655r-64,xm323865,51217c323865,18722,287499,1650,219781,1650v-61117,,-116205,7743,-155871,22594c20944,40237,,61181,,87582v,7743,1650,10472,4379,12693c7679,103005,13201,103576,19801,102497,54517,95325,101862,88154,113984,88154v6600,,8822,1650,8822,7742c122806,102497,122235,117919,121156,134991v-1079,22023,-2729,56738,-2729,77682c118427,356993,138228,383459,174594,383459v15422,,24243,-8822,24243,-24815c198837,341571,198266,314598,197187,283183v-1650,-40745,-3300,-90883,-3300,-135499c193887,82696,197187,77745,215910,75524v24815,-2729,73239,-6029,88153,-6600c317835,68352,323865,63402,323865,51280r,-63xm1654229,314535v-1650,-38016,-3300,-88661,-3300,-137149c1650929,124519,1654229,65560,1654229,30844,1654229,6600,1644836,,1625606,v-32494,,-48995,51217,-48995,156442c1576611,334400,1588161,383395,1630048,383395v19294,,25323,-6600,25323,-24244c1655371,351408,1655371,335479,1654292,314535r-63,xm1535231,177386v,-31415,571,-70510,2221,-101926c1538531,54517,1539102,37445,1539102,28115,1539102,3300,1524252,,1510479,v-33065,,-48995,51217,-48995,156442c1461484,334400,1472527,383395,1514351,383395v19293,,25894,-6600,25894,-24244c1540245,351408,1539674,335479,1538595,314535v-2222,-37445,-3301,-88661,-3301,-137149l1535231,177386xm851073,210452v-8251,-1650,-19294,-3872,-28623,-6030c801506,199472,791605,195029,791605,183479v,-13201,13773,-20373,38588,-20373c853358,163106,880902,169136,897974,175228v13772,4951,24243,1079,29765,-11550c931610,154285,931039,143876,924439,133912,910667,112969,875443,100339,830764,100339v-66131,,-106876,31923,-106876,83711c723888,229237,750861,253481,803791,266111v14851,3300,19801,4379,32494,7171c862179,278804,871001,284325,871001,296447v,17073,-15422,25894,-45188,25894c794398,322341,769646,311869,749274,301398v-8251,-4379,-15993,-4951,-22023,-2222c721222,301905,716780,307998,714558,317328v-2729,10471,572,22022,8251,31923c739881,371273,777326,383966,821942,383966v74382,,116777,-31923,116777,-88661c938719,245738,916125,223716,851136,210452r-63,xm1084626,214260v-6029,-1651,-21515,-5522,-30273,-7743c1033409,201566,1024587,195474,1024587,184494v,-17643,19802,-23165,41317,-23165c1085705,161329,1102269,164630,1116041,167930v9901,2221,15422,3300,20944,3300c1150186,171230,1158500,159679,1158500,144257v,-8250,-2222,-12693,-7743,-18151c1135906,110113,1101761,100212,1063746,100212v-64481,,-105797,33573,-105797,85361c957949,227968,983843,253862,1038931,267634v11043,2729,20943,4950,31415,7172c1093511,280327,1104490,285277,1104490,300128v,16501,-18151,23165,-39665,23165c1040581,323293,1020208,317264,1004786,311743v-10472,-3872,-18722,-6030,-25323,-6030c964613,305713,956870,317835,956870,329386v,32494,44616,56167,105226,56167c1130385,385553,1172843,351408,1172843,297399v,-45187,-22594,-66638,-88154,-83203l1084626,214260xm694630,209309v,-42395,-7743,-103575,-51217,-103575c625262,105734,618091,115126,618091,134928v,19801,4379,51788,4379,73239c622470,265984,615869,321072,568461,321072v-27544,,-40237,-18722,-40237,-57817c528224,234061,532603,202138,537045,175101v2729,-15993,4379,-31415,4379,-39094c541424,117855,531524,107891,514959,107891v-23672,,-38587,29194,-46837,53438c458729,189445,453271,225810,453271,257162v,80982,41887,128327,114555,128327c603621,385489,639415,375018,663659,341444v20944,-29194,30844,-73810,30844,-132198l694630,209309xe" fillcolor="black [3213]" stroked="f" strokeweight=".17569mm">
                <v:stroke joinstyle="miter"/>
                <v:path arrowok="t" o:connecttype="custom" o:connectlocs="1271341,277662;1317608,278233;1432163,198330;1406840,134991;1321479,100275;1191502,237996;1330301,385616;1436606,325007;1416804,302984;1394211,309585;1342994,322278;1271405,277662;1296156,223081;1267533,222510;1320400,160822;1364445,193316;1357845,209817;1296156,223018;401546,104655;344237,132199;313964,108526;274869,244596;286420,359151;323357,383395;350330,342650;349251,289212;348172,240217;405481,167485;419253,167485;442926,146542;401610,104655;323865,51217;219781,1650;63910,24244;0,87582;4379,100275;19801,102497;113984,88154;122806,95896;121156,134991;118427,212673;174594,383459;198837,358644;197187,283183;193887,147684;215910,75524;304063,68924;323865,51280;1654229,314535;1650929,177386;1654229,30844;1625606,0;1576611,156442;1630048,383395;1655371,359151;1654292,314535;1535231,177386;1537452,75460;1539102,28115;1510479,0;1461484,156442;1514351,383395;1540245,359151;1538595,314535;1535294,177386;851073,210452;822450,204422;791605,183479;830193,163106;897974,175228;927739,163678;924439,133912;830764,100339;723888,184050;803791,266111;836285,273282;871001,296447;825813,322341;749274,301398;727251,299176;714558,317328;722809,349251;821942,383966;938719,295305;851136,210452;1084626,214260;1054353,206517;1024587,184494;1065904,161329;1116041,167930;1136985,171230;1158500,144257;1150757,126106;1063746,100212;957949,185573;1038931,267634;1070346,274806;1104490,300128;1064825,323293;1004786,311743;979463,305713;956870,329386;1062096,385553;1172843,297399;1084689,214196;694630,209309;643413,105734;618091,134928;622470,208167;568461,321072;528224,263255;537045,175101;541424,136007;514959,107891;468122,161329;453271,257162;567826,385489;663659,341444;694503,209246" o:connectangles="0,0,0,0,0,0,0,0,0,0,0,0,0,0,0,0,0,0,0,0,0,0,0,0,0,0,0,0,0,0,0,0,0,0,0,0,0,0,0,0,0,0,0,0,0,0,0,0,0,0,0,0,0,0,0,0,0,0,0,0,0,0,0,0,0,0,0,0,0,0,0,0,0,0,0,0,0,0,0,0,0,0,0,0,0,0,0,0,0,0,0,0,0,0,0,0,0,0,0,0,0,0,0,0,0,0,0,0,0,0,0,0,0,0,0,0,0,0,0"/>
              </v:shape>
              <v:group id="Graphic 20" o:spid="_x0000_s1031" style="position:absolute;left:9006;top:4939;width:15319;height:1394" coordorigin="9006,4939" coordsize="153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">
                <v:shape id="Freeform: Shape 369412935" o:spid="_x0000_s1032" style="position:absolute;left:9006;top:4998;width:685;height:994;visibility:visible;mso-wrap-style:square;v-text-anchor:middle" coordsize="68542,9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" path="m,l68543,r,13137l16374,13137r,28369l63021,41506r,13011l16374,54517r,31733l68543,86250r,13137l,99387,,xe" filled="f" stroked="f" strokeweight=".17569mm">
                  <v:stroke joinstyle="miter"/>
                  <v:path arrowok="t" o:connecttype="custom" o:connectlocs="0,0;68543,0;68543,13137;16374,13137;16374,41506;63021,41506;63021,54517;16374,54517;16374,86250;68543,86250;68543,99387;0,99387;0,0" o:connectangles="0,0,0,0,0,0,0,0,0,0,0,0,0"/>
                </v:shape>
                <v:shape id="Freeform: Shape 737596905" o:spid="_x0000_s1033" style="position:absolute;left:9816;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541362757" o:spid="_x0000_s1034" style="position:absolute;left:10599;top:4939;width:698;height:1071;visibility:visible;mso-wrap-style:square;v-text-anchor:middle" coordsize="69812,10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" path="m,66385c,39920,12693,25323,33002,25323v8885,,16247,3681,21198,10789l54200,,69812,r,105226l54200,105226r,-9520c49249,103004,41951,107130,33002,107130,12376,107130,,91771,,66385xm54200,66385v,-17834,-7045,-27925,-19167,-27925c22911,38460,15866,48424,15866,66385v,17961,7045,27607,19167,27607c47155,93992,54200,84346,54200,66385xe" filled="f" stroked="f" strokeweight=".17569mm">
                  <v:stroke joinstyle="miter"/>
                  <v:path arrowok="t" o:connecttype="custom" o:connectlocs="0,66385;33002,25323;54200,36112;54200,0;69812,0;69812,105226;54200,105226;54200,95706;33002,107130;0,66385;54200,66385;35033,38460;15866,66385;35033,93992;54200,66385" o:connectangles="0,0,0,0,0,0,0,0,0,0,0,0,0,0,0"/>
                </v:shape>
                <v:shape id="Freeform: Shape 449815511" o:spid="_x0000_s1035" style="position:absolute;left:11461;top:4940;width:156;height:1051;visibility:visible;mso-wrap-style:square;v-text-anchor:middle" coordsize="15612,1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" path="m,l15612,r,17707l,17707,,xm,27290r15612,l15612,105162,,105162,,27290xe" filled="f" stroked="f" strokeweight=".17569mm">
                  <v:stroke joinstyle="miter"/>
                  <v:path arrowok="t" o:connecttype="custom" o:connectlocs="0,0;15612,0;15612,17707;0,17707;0,0;0,27290;15612,27290;15612,105162;0,105162;0,27290" o:connectangles="0,0,0,0,0,0,0,0,0,0"/>
                </v:shape>
                <v:shape id="Freeform: Shape 1294987101" o:spid="_x0000_s1036" style="position:absolute;left:11778;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117198329" o:spid="_x0000_s1037" style="position:absolute;left:12561;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" path="m,40364c,14343,12249,,31860,v9964,,17389,3491,22340,10218l54200,2031r15612,l69812,82378v,21325,-14153,31733,-32875,31733c18215,114111,4760,105353,2031,87202r15613,c19103,96531,26529,101545,36810,101545v10282,,17390,-5395,17390,-18849l54200,69558c48932,76730,41316,80347,31860,80347,11995,80347,,65179,,40301r,63xm54263,40174v,-17073,-7045,-27037,-19166,-27037c22975,13137,15930,22657,15930,40301v,17643,6854,26909,19167,26909c47409,67210,54263,57690,54263,40174xe" filled="f" stroked="f" strokeweight=".17569mm">
                  <v:stroke joinstyle="miter"/>
                  <v:path arrowok="t" o:connecttype="custom" o:connectlocs="0,40364;31860,0;54200,10218;54200,2031;69812,2031;69812,82378;36937,114111;2031,87202;17644,87202;36810,101545;54200,82696;54200,69558;31860,80347;0,40301;54263,40174;35097,13137;15930,40301;35097,67210;54263,40174" o:connectangles="0,0,0,0,0,0,0,0,0,0,0,0,0,0,0,0,0,0,0"/>
                </v:shape>
                <v:shape id="Freeform: Shape 1985179995" o:spid="_x0000_s1038" style="position:absolute;left:13789;top:4940;width:655;height:1052;visibility:visible;mso-wrap-style:square;v-text-anchor:middle" coordsize="65432,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" path="m,l15613,r,37699c20880,29385,29067,25259,39158,25259v16247,,26275,9520,26275,27925l65433,105226r-15486,l49947,56421v,-11234,-4950,-18151,-15612,-18151c22657,38270,15613,48615,15613,59467r,45759l,105226,,xe" filled="f" stroked="f" strokeweight=".17569mm">
                  <v:stroke joinstyle="miter"/>
                  <v:path arrowok="t" o:connecttype="custom" o:connectlocs="0,0;15613,0;15613,37699;39158,25259;65433,53184;65433,105226;49947,105226;49947,56421;34335,38270;15613,59467;15613,105226;0,105226;0,0" o:connectangles="0,0,0,0,0,0,0,0,0,0,0,0,0"/>
                </v:shape>
                <v:shape id="Freeform: Shape 1237926182" o:spid="_x0000_s1039" style="position:absolute;left:14603;top:5212;width:646;height:798;visibility:visible;mso-wrap-style:square;v-text-anchor:middle" coordsize="64607,7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" path="m49122,63r15486,l64608,77936r-15486,l49122,67400c43982,75714,35795,79840,25894,79840,9964,79840,,70510,,52042l,,15612,r,48805c15612,60038,20309,66766,30654,66766v11424,,18405,-10345,18405,-21198l49059,r63,63xe" filled="f" stroked="f" strokeweight=".17569mm">
                  <v:stroke joinstyle="miter"/>
                  <v:path arrowok="t" o:connecttype="custom" o:connectlocs="49122,63;64608,63;64608,77936;49122,77936;49122,67400;25894,79840;0,52042;0,0;15612,0;15612,48805;30654,66766;49059,45568;49059,0" o:connectangles="0,0,0,0,0,0,0,0,0,0,0,0,0"/>
                </v:shape>
                <v:shape id="Freeform: Shape 1978184977" o:spid="_x0000_s1040" style="position:absolute;left:15413;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261676938" o:spid="_x0000_s1041" style="position:absolute;left:16196;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" path="m,40364c,14343,12249,,31860,v9964,,17389,3491,22340,10218l54200,2031r15612,l69812,82378v,21325,-14153,31733,-32875,31733c18215,114111,4760,105353,2031,87202r15613,c19103,96531,26529,101545,36810,101545v10281,,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4,87202;36810,101545;54200,82696;54200,69558;31860,80347;0,40301;54200,40174;35033,13137;15866,40301;35033,67210;54200,40174" o:connectangles="0,0,0,0,0,0,0,0,0,0,0,0,0,0,0,0,0,0,0"/>
                </v:shape>
                <v:shape id="Freeform: Shape 541261028" o:spid="_x0000_s1042" style="position:absolute;left:17023;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470401389" o:spid="_x0000_s1043" style="position:absolute;left:17878;top:5192;width:452;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shape id="Freeform: Shape 512771189" o:spid="_x0000_s1044" style="position:absolute;left:1869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852881661" o:spid="_x0000_s1045" style="position:absolute;left:19212;top:5192;width:727;height:818;visibility:visible;mso-wrap-style:square;v-text-anchor:middle" coordsize="72731,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" path="m,41062c,14597,14153,,36366,,58579,,72731,15613,72731,41062v,25450,-14152,40745,-36365,40745c14153,81807,,66448,,41062xm56865,41062v,-17834,-7298,-27925,-20436,-27925c23292,13137,15993,22911,15993,41062v,18151,7299,27608,20436,27608c49567,68670,56865,59023,56865,41062xe" filled="f" stroked="f" strokeweight=".17569mm">
                  <v:stroke joinstyle="miter"/>
                  <v:path arrowok="t" o:connecttype="custom" o:connectlocs="0,41062;36366,0;72731,41062;36366,81807;0,41062;56865,41062;36429,13137;15993,41062;36429,68670;56865,41062" o:connectangles="0,0,0,0,0,0,0,0,0,0"/>
                </v:shape>
                <v:shape id="Freeform: Shape 1680634054" o:spid="_x0000_s1046" style="position:absolute;left:20058;top:5192;width:699;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" path="m,40364c,14343,12249,,31860,v9964,,17389,3491,22340,10218l54200,2031r15612,l69812,82378v,21325,-14153,31733,-32875,31733c18215,114111,4760,105353,2031,87202r15612,c19103,96531,26529,101545,36810,101545v10282,,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3,87202;36810,101545;54200,82696;54200,69558;31860,80347;0,40301;54200,40174;35033,13137;15866,40301;35033,67210;54200,40174" o:connectangles="0,0,0,0,0,0,0,0,0,0,0,0,0,0,0,0,0,0,0"/>
                </v:shape>
                <v:shape id="Freeform: Shape 953676949" o:spid="_x0000_s1047" style="position:absolute;left:20885;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" path="m37001,81807c14026,81807,,66448,,41062,,15676,14026,,36239,,58452,,72351,15168,72351,40174r,3808l15930,43982v889,15929,8314,24815,21071,24815c46965,68797,53946,64100,56611,54453r16374,c68733,72605,55279,81807,37064,81807r-63,xm16438,33256r39729,c54263,20119,47409,12947,36302,12947v-11106,,-17960,7172,-19864,20309xe" filled="f" stroked="f" strokeweight=".17569mm">
                  <v:stroke joinstyle="miter"/>
                  <v:path arrowok="t" o:connecttype="custom" o:connectlocs="37001,81807;0,41062;36239,0;72351,40174;72351,43982;15930,43982;37001,68797;56611,54453;72985,54453;37064,81807;16438,33256;56167,33256;36302,12947;16438,33256" o:connectangles="0,0,0,0,0,0,0,0,0,0,0,0,0,0"/>
                </v:shape>
                <v:shape id="Freeform: Shape 136912065" o:spid="_x0000_s1048" style="position:absolute;left:2168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1156787208" o:spid="_x0000_s1049" style="position:absolute;left:22235;top:4940;width:655;height:1052;visibility:visible;mso-wrap-style:square;v-text-anchor:middle" coordsize="65433,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" path="m,l15613,r,37699c20880,29385,29067,25259,39158,25259v16247,,26275,9520,26275,27925l65433,105226r-15485,l49948,56421v,-11234,-4951,-18151,-15613,-18151c22657,38270,15613,48615,15613,59467r,45759l,105226,,xe" filled="f" stroked="f" strokeweight=".17569mm">
                  <v:stroke joinstyle="miter"/>
                  <v:path arrowok="t" o:connecttype="custom" o:connectlocs="0,0;15613,0;15613,37699;39158,25259;65433,53184;65433,105226;49948,105226;49948,56421;34335,38270;15613,59467;15613,105226;0,105226;0,0" o:connectangles="0,0,0,0,0,0,0,0,0,0,0,0,0"/>
                </v:shape>
                <v:shape id="Freeform: Shape 36465039" o:spid="_x0000_s1050" style="position:absolute;left:23017;top:5193;width:729;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371306603" o:spid="_x0000_s1051" style="position:absolute;left:23872;top:5192;width:453;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group>
              <w10:wrap anchorx="margin" anchory="page"/>
            </v:group>
          </w:pict>
        </mc:Fallback>
      </mc:AlternateContent>
    </w:r>
    <w:r w:rsidR="001A58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ADA"/>
    <w:multiLevelType w:val="hybridMultilevel"/>
    <w:tmpl w:val="B964C6AE"/>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2FC"/>
    <w:multiLevelType w:val="hybridMultilevel"/>
    <w:tmpl w:val="EC9CB510"/>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C8967F8"/>
    <w:multiLevelType w:val="multilevel"/>
    <w:tmpl w:val="BDA03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741077"/>
    <w:multiLevelType w:val="multilevel"/>
    <w:tmpl w:val="B644D4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6722111"/>
    <w:multiLevelType w:val="multilevel"/>
    <w:tmpl w:val="772C64C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7AE7E79"/>
    <w:multiLevelType w:val="hybridMultilevel"/>
    <w:tmpl w:val="62D2740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17D41"/>
    <w:multiLevelType w:val="hybridMultilevel"/>
    <w:tmpl w:val="E090ABB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D6743"/>
    <w:multiLevelType w:val="hybridMultilevel"/>
    <w:tmpl w:val="727094F6"/>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3B915705"/>
    <w:multiLevelType w:val="multilevel"/>
    <w:tmpl w:val="69F6938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42E353C1"/>
    <w:multiLevelType w:val="hybridMultilevel"/>
    <w:tmpl w:val="C002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B1107"/>
    <w:multiLevelType w:val="hybridMultilevel"/>
    <w:tmpl w:val="063A21AC"/>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A8C30E7"/>
    <w:multiLevelType w:val="hybridMultilevel"/>
    <w:tmpl w:val="A37672D4"/>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F32EB"/>
    <w:multiLevelType w:val="multilevel"/>
    <w:tmpl w:val="19FA07C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5CC71562"/>
    <w:multiLevelType w:val="hybridMultilevel"/>
    <w:tmpl w:val="16F280C0"/>
    <w:lvl w:ilvl="0" w:tplc="A4AE360A">
      <w:start w:val="1"/>
      <w:numFmt w:val="bullet"/>
      <w:pStyle w:val="BulletList"/>
      <w:lvlText w:val=""/>
      <w:lvlJc w:val="left"/>
      <w:pPr>
        <w:ind w:left="587" w:hanging="360"/>
      </w:pPr>
      <w:rPr>
        <w:rFonts w:ascii="Symbol" w:hAnsi="Symbol" w:hint="default"/>
        <w:color w:val="00AB52"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4A9789F"/>
    <w:multiLevelType w:val="multilevel"/>
    <w:tmpl w:val="586A2B9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65094A8F"/>
    <w:multiLevelType w:val="hybridMultilevel"/>
    <w:tmpl w:val="3F54F8E0"/>
    <w:lvl w:ilvl="0" w:tplc="EDA6C11C">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A3089D"/>
    <w:multiLevelType w:val="hybridMultilevel"/>
    <w:tmpl w:val="859642B2"/>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75FE519B"/>
    <w:multiLevelType w:val="multilevel"/>
    <w:tmpl w:val="FFC0FA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582" w:hanging="720"/>
      </w:pPr>
      <w:rPr>
        <w:rFonts w:ascii="Calibri" w:eastAsia="Calibri" w:hAnsi="Calibri" w:cs="Calibri"/>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1825732337">
    <w:abstractNumId w:val="13"/>
  </w:num>
  <w:num w:numId="2" w16cid:durableId="2078477278">
    <w:abstractNumId w:val="16"/>
  </w:num>
  <w:num w:numId="3" w16cid:durableId="598297582">
    <w:abstractNumId w:val="14"/>
  </w:num>
  <w:num w:numId="4" w16cid:durableId="208423708">
    <w:abstractNumId w:val="10"/>
  </w:num>
  <w:num w:numId="5" w16cid:durableId="432022157">
    <w:abstractNumId w:val="7"/>
  </w:num>
  <w:num w:numId="6" w16cid:durableId="1688874011">
    <w:abstractNumId w:val="1"/>
  </w:num>
  <w:num w:numId="7" w16cid:durableId="639699056">
    <w:abstractNumId w:val="17"/>
  </w:num>
  <w:num w:numId="8" w16cid:durableId="2113166359">
    <w:abstractNumId w:val="1"/>
  </w:num>
  <w:num w:numId="9" w16cid:durableId="816844291">
    <w:abstractNumId w:val="11"/>
  </w:num>
  <w:num w:numId="10" w16cid:durableId="174149651">
    <w:abstractNumId w:val="6"/>
  </w:num>
  <w:num w:numId="11" w16cid:durableId="1265384264">
    <w:abstractNumId w:val="0"/>
  </w:num>
  <w:num w:numId="12" w16cid:durableId="1087573283">
    <w:abstractNumId w:val="5"/>
  </w:num>
  <w:num w:numId="13" w16cid:durableId="75367709">
    <w:abstractNumId w:val="8"/>
  </w:num>
  <w:num w:numId="14" w16cid:durableId="1472090019">
    <w:abstractNumId w:val="18"/>
  </w:num>
  <w:num w:numId="15" w16cid:durableId="1762797624">
    <w:abstractNumId w:val="3"/>
  </w:num>
  <w:num w:numId="16" w16cid:durableId="1702975885">
    <w:abstractNumId w:val="4"/>
  </w:num>
  <w:num w:numId="17" w16cid:durableId="2096852794">
    <w:abstractNumId w:val="2"/>
  </w:num>
  <w:num w:numId="18" w16cid:durableId="570234775">
    <w:abstractNumId w:val="12"/>
  </w:num>
  <w:num w:numId="19" w16cid:durableId="498354701">
    <w:abstractNumId w:val="15"/>
  </w:num>
  <w:num w:numId="20" w16cid:durableId="449134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3"/>
    <w:rsid w:val="000020B6"/>
    <w:rsid w:val="00047C2A"/>
    <w:rsid w:val="00047E03"/>
    <w:rsid w:val="000710CF"/>
    <w:rsid w:val="00090328"/>
    <w:rsid w:val="000A3400"/>
    <w:rsid w:val="000C0DB4"/>
    <w:rsid w:val="000D56C1"/>
    <w:rsid w:val="000E1E82"/>
    <w:rsid w:val="001054A3"/>
    <w:rsid w:val="00110807"/>
    <w:rsid w:val="001128AD"/>
    <w:rsid w:val="00116591"/>
    <w:rsid w:val="00121722"/>
    <w:rsid w:val="001248E6"/>
    <w:rsid w:val="00131EF0"/>
    <w:rsid w:val="00140091"/>
    <w:rsid w:val="00147D24"/>
    <w:rsid w:val="00181484"/>
    <w:rsid w:val="00182630"/>
    <w:rsid w:val="001A09E8"/>
    <w:rsid w:val="001A4BCE"/>
    <w:rsid w:val="001A5869"/>
    <w:rsid w:val="001C4565"/>
    <w:rsid w:val="001F32BE"/>
    <w:rsid w:val="00211CFD"/>
    <w:rsid w:val="00233B8B"/>
    <w:rsid w:val="00250EE4"/>
    <w:rsid w:val="00255324"/>
    <w:rsid w:val="00257303"/>
    <w:rsid w:val="00292EF1"/>
    <w:rsid w:val="002C602A"/>
    <w:rsid w:val="002E5762"/>
    <w:rsid w:val="002F0482"/>
    <w:rsid w:val="002F74DC"/>
    <w:rsid w:val="003162C8"/>
    <w:rsid w:val="003210E9"/>
    <w:rsid w:val="00325F94"/>
    <w:rsid w:val="00343651"/>
    <w:rsid w:val="00354F3D"/>
    <w:rsid w:val="0036000D"/>
    <w:rsid w:val="00365843"/>
    <w:rsid w:val="00373473"/>
    <w:rsid w:val="003A20CA"/>
    <w:rsid w:val="003B5968"/>
    <w:rsid w:val="003C15A8"/>
    <w:rsid w:val="003C2648"/>
    <w:rsid w:val="003C3C91"/>
    <w:rsid w:val="003C4ED2"/>
    <w:rsid w:val="003E2585"/>
    <w:rsid w:val="00406A33"/>
    <w:rsid w:val="00412C4B"/>
    <w:rsid w:val="004237E5"/>
    <w:rsid w:val="0042510A"/>
    <w:rsid w:val="004256C9"/>
    <w:rsid w:val="00445433"/>
    <w:rsid w:val="0045219E"/>
    <w:rsid w:val="00452282"/>
    <w:rsid w:val="00474583"/>
    <w:rsid w:val="00491669"/>
    <w:rsid w:val="00493669"/>
    <w:rsid w:val="004A1D8F"/>
    <w:rsid w:val="004A595C"/>
    <w:rsid w:val="004B5A14"/>
    <w:rsid w:val="004E1E89"/>
    <w:rsid w:val="004E4417"/>
    <w:rsid w:val="004E75D6"/>
    <w:rsid w:val="0051142D"/>
    <w:rsid w:val="00514889"/>
    <w:rsid w:val="0051721B"/>
    <w:rsid w:val="0052486A"/>
    <w:rsid w:val="00561839"/>
    <w:rsid w:val="005C6DC4"/>
    <w:rsid w:val="005D01EF"/>
    <w:rsid w:val="005D6DB4"/>
    <w:rsid w:val="005F0756"/>
    <w:rsid w:val="005F3B17"/>
    <w:rsid w:val="005F6354"/>
    <w:rsid w:val="006265B8"/>
    <w:rsid w:val="006466AD"/>
    <w:rsid w:val="006808B5"/>
    <w:rsid w:val="006C2A8D"/>
    <w:rsid w:val="006D3390"/>
    <w:rsid w:val="006F1713"/>
    <w:rsid w:val="006F3978"/>
    <w:rsid w:val="006F7AF2"/>
    <w:rsid w:val="00702EBF"/>
    <w:rsid w:val="0070625D"/>
    <w:rsid w:val="007174E1"/>
    <w:rsid w:val="00720E6F"/>
    <w:rsid w:val="007337F2"/>
    <w:rsid w:val="00742644"/>
    <w:rsid w:val="00763038"/>
    <w:rsid w:val="00791B8F"/>
    <w:rsid w:val="007957A8"/>
    <w:rsid w:val="007A4552"/>
    <w:rsid w:val="007B09BA"/>
    <w:rsid w:val="007B4A47"/>
    <w:rsid w:val="007D3938"/>
    <w:rsid w:val="007D68EB"/>
    <w:rsid w:val="007E5DB1"/>
    <w:rsid w:val="00801157"/>
    <w:rsid w:val="00813DBD"/>
    <w:rsid w:val="00820244"/>
    <w:rsid w:val="0085271D"/>
    <w:rsid w:val="008625B2"/>
    <w:rsid w:val="00885EC2"/>
    <w:rsid w:val="008A4861"/>
    <w:rsid w:val="008A6EC6"/>
    <w:rsid w:val="008D41D5"/>
    <w:rsid w:val="008F0C3C"/>
    <w:rsid w:val="008F4312"/>
    <w:rsid w:val="0091134C"/>
    <w:rsid w:val="00927A64"/>
    <w:rsid w:val="00931EB7"/>
    <w:rsid w:val="00946596"/>
    <w:rsid w:val="009803AD"/>
    <w:rsid w:val="00983E55"/>
    <w:rsid w:val="009A4069"/>
    <w:rsid w:val="009D3434"/>
    <w:rsid w:val="009F06E3"/>
    <w:rsid w:val="00A15785"/>
    <w:rsid w:val="00A47B06"/>
    <w:rsid w:val="00A5503F"/>
    <w:rsid w:val="00A73908"/>
    <w:rsid w:val="00A82E78"/>
    <w:rsid w:val="00AB5390"/>
    <w:rsid w:val="00AC6259"/>
    <w:rsid w:val="00AD308B"/>
    <w:rsid w:val="00AE0C3C"/>
    <w:rsid w:val="00B16D62"/>
    <w:rsid w:val="00B34532"/>
    <w:rsid w:val="00B6007C"/>
    <w:rsid w:val="00B66A73"/>
    <w:rsid w:val="00B772D6"/>
    <w:rsid w:val="00B82882"/>
    <w:rsid w:val="00B8549C"/>
    <w:rsid w:val="00B93947"/>
    <w:rsid w:val="00BA1749"/>
    <w:rsid w:val="00BC5BC3"/>
    <w:rsid w:val="00BF5191"/>
    <w:rsid w:val="00C35C8E"/>
    <w:rsid w:val="00C420B1"/>
    <w:rsid w:val="00C71D0F"/>
    <w:rsid w:val="00C9107D"/>
    <w:rsid w:val="00CC137B"/>
    <w:rsid w:val="00CD5D2B"/>
    <w:rsid w:val="00CF68D2"/>
    <w:rsid w:val="00D01519"/>
    <w:rsid w:val="00D01DF3"/>
    <w:rsid w:val="00D031E4"/>
    <w:rsid w:val="00D26303"/>
    <w:rsid w:val="00D3165E"/>
    <w:rsid w:val="00D745B9"/>
    <w:rsid w:val="00D747AD"/>
    <w:rsid w:val="00D945FE"/>
    <w:rsid w:val="00E074CD"/>
    <w:rsid w:val="00E23850"/>
    <w:rsid w:val="00E272EA"/>
    <w:rsid w:val="00E55297"/>
    <w:rsid w:val="00E817A2"/>
    <w:rsid w:val="00E92BD3"/>
    <w:rsid w:val="00EA7DF3"/>
    <w:rsid w:val="00ED3F83"/>
    <w:rsid w:val="00EE3CB7"/>
    <w:rsid w:val="00EF456A"/>
    <w:rsid w:val="00EF6940"/>
    <w:rsid w:val="00F46DF5"/>
    <w:rsid w:val="00F61495"/>
    <w:rsid w:val="00F878A9"/>
    <w:rsid w:val="00F96A06"/>
    <w:rsid w:val="00FA7926"/>
    <w:rsid w:val="00FB19A7"/>
    <w:rsid w:val="00FC6A4B"/>
    <w:rsid w:val="00FE5424"/>
    <w:rsid w:val="00FF2247"/>
    <w:rsid w:val="00FF357C"/>
    <w:rsid w:val="00FF4308"/>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DBD0"/>
  <w15:chartTrackingRefBased/>
  <w15:docId w15:val="{1063C286-349E-4DDC-AD65-8909FBB5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A6EC6"/>
    <w:rPr>
      <w:rFonts w:ascii="Arial" w:hAnsi="Arial"/>
      <w:color w:val="000000" w:themeColor="text1"/>
    </w:rPr>
  </w:style>
  <w:style w:type="paragraph" w:styleId="Heading1">
    <w:name w:val="heading 1"/>
    <w:basedOn w:val="Normal"/>
    <w:next w:val="Normal"/>
    <w:link w:val="Heading1Char"/>
    <w:uiPriority w:val="6"/>
    <w:qFormat/>
    <w:rsid w:val="008A6EC6"/>
    <w:pPr>
      <w:keepNext/>
      <w:keepLines/>
      <w:spacing w:before="360" w:after="560" w:line="240" w:lineRule="auto"/>
      <w:outlineLvl w:val="0"/>
    </w:pPr>
    <w:rPr>
      <w:rFonts w:eastAsiaTheme="majorEastAsia" w:cstheme="majorBidi"/>
      <w:b/>
      <w:color w:val="00AB52" w:themeColor="accent2"/>
      <w:sz w:val="72"/>
      <w:szCs w:val="40"/>
    </w:rPr>
  </w:style>
  <w:style w:type="paragraph" w:styleId="Heading2">
    <w:name w:val="heading 2"/>
    <w:basedOn w:val="Normal"/>
    <w:next w:val="Normal"/>
    <w:link w:val="Heading2Char"/>
    <w:uiPriority w:val="7"/>
    <w:qFormat/>
    <w:rsid w:val="008A6EC6"/>
    <w:pPr>
      <w:keepNext/>
      <w:keepLines/>
      <w:spacing w:before="320" w:after="320" w:line="240" w:lineRule="auto"/>
      <w:outlineLvl w:val="1"/>
    </w:pPr>
    <w:rPr>
      <w:rFonts w:eastAsiaTheme="majorEastAsia" w:cstheme="majorBidi"/>
      <w:b/>
      <w:color w:val="00AB52" w:themeColor="accent2"/>
      <w:sz w:val="48"/>
      <w:szCs w:val="32"/>
    </w:rPr>
  </w:style>
  <w:style w:type="paragraph" w:styleId="Heading3">
    <w:name w:val="heading 3"/>
    <w:basedOn w:val="Normal"/>
    <w:next w:val="Normal"/>
    <w:link w:val="Heading3Char"/>
    <w:uiPriority w:val="8"/>
    <w:qFormat/>
    <w:rsid w:val="008A6EC6"/>
    <w:pPr>
      <w:keepNext/>
      <w:keepLines/>
      <w:spacing w:before="160" w:after="160"/>
      <w:outlineLvl w:val="2"/>
    </w:pPr>
    <w:rPr>
      <w:rFonts w:eastAsiaTheme="majorEastAsia" w:cstheme="majorBidi"/>
      <w:b/>
      <w:sz w:val="40"/>
      <w:szCs w:val="28"/>
    </w:rPr>
  </w:style>
  <w:style w:type="paragraph" w:styleId="Heading4">
    <w:name w:val="heading 4"/>
    <w:basedOn w:val="Normal"/>
    <w:next w:val="Normal"/>
    <w:link w:val="Heading4Char"/>
    <w:uiPriority w:val="9"/>
    <w:qFormat/>
    <w:rsid w:val="008A6EC6"/>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10"/>
    <w:qFormat/>
    <w:rsid w:val="008A6EC6"/>
    <w:pPr>
      <w:keepNext/>
      <w:keepLines/>
      <w:spacing w:before="160" w:after="160"/>
      <w:outlineLvl w:val="4"/>
    </w:pPr>
    <w:rPr>
      <w:rFonts w:eastAsiaTheme="majorEastAsia" w:cstheme="majorBidi"/>
      <w:b/>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A6EC6"/>
    <w:rPr>
      <w:rFonts w:ascii="Arial" w:eastAsiaTheme="majorEastAsia" w:hAnsi="Arial" w:cstheme="majorBidi"/>
      <w:b/>
      <w:color w:val="00AB52" w:themeColor="accent2"/>
      <w:sz w:val="72"/>
      <w:szCs w:val="40"/>
    </w:rPr>
  </w:style>
  <w:style w:type="character" w:customStyle="1" w:styleId="Heading2Char">
    <w:name w:val="Heading 2 Char"/>
    <w:basedOn w:val="DefaultParagraphFont"/>
    <w:link w:val="Heading2"/>
    <w:uiPriority w:val="7"/>
    <w:rsid w:val="008A6EC6"/>
    <w:rPr>
      <w:rFonts w:ascii="Arial" w:eastAsiaTheme="majorEastAsia" w:hAnsi="Arial" w:cstheme="majorBidi"/>
      <w:b/>
      <w:color w:val="00AB52" w:themeColor="accent2"/>
      <w:sz w:val="48"/>
      <w:szCs w:val="32"/>
    </w:rPr>
  </w:style>
  <w:style w:type="character" w:customStyle="1" w:styleId="Heading3Char">
    <w:name w:val="Heading 3 Char"/>
    <w:basedOn w:val="DefaultParagraphFont"/>
    <w:link w:val="Heading3"/>
    <w:uiPriority w:val="8"/>
    <w:rsid w:val="008A6EC6"/>
    <w:rPr>
      <w:rFonts w:ascii="Arial" w:eastAsiaTheme="majorEastAsia" w:hAnsi="Arial" w:cstheme="majorBidi"/>
      <w:b/>
      <w:color w:val="000000" w:themeColor="text1"/>
      <w:sz w:val="40"/>
      <w:szCs w:val="28"/>
    </w:rPr>
  </w:style>
  <w:style w:type="character" w:customStyle="1" w:styleId="Heading4Char">
    <w:name w:val="Heading 4 Char"/>
    <w:basedOn w:val="DefaultParagraphFont"/>
    <w:link w:val="Heading4"/>
    <w:uiPriority w:val="9"/>
    <w:rsid w:val="008A6EC6"/>
    <w:rPr>
      <w:rFonts w:ascii="Arial" w:eastAsiaTheme="majorEastAsia" w:hAnsi="Arial" w:cstheme="majorBidi"/>
      <w:iCs/>
      <w:color w:val="000000" w:themeColor="text1"/>
      <w:sz w:val="32"/>
    </w:rPr>
  </w:style>
  <w:style w:type="character" w:customStyle="1" w:styleId="Heading5Char">
    <w:name w:val="Heading 5 Char"/>
    <w:basedOn w:val="DefaultParagraphFont"/>
    <w:link w:val="Heading5"/>
    <w:uiPriority w:val="10"/>
    <w:rsid w:val="008A6EC6"/>
    <w:rPr>
      <w:rFonts w:ascii="Arial" w:eastAsiaTheme="majorEastAsia" w:hAnsi="Arial" w:cstheme="majorBidi"/>
      <w:b/>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8A6EC6"/>
    <w:pPr>
      <w:spacing w:after="400" w:line="240" w:lineRule="auto"/>
      <w:contextualSpacing/>
    </w:pPr>
    <w:rPr>
      <w:rFonts w:eastAsiaTheme="majorEastAsia" w:cstheme="majorBidi"/>
      <w:b/>
      <w:color w:val="00AB52" w:themeColor="accent2"/>
      <w:kern w:val="28"/>
      <w:sz w:val="72"/>
      <w:szCs w:val="56"/>
    </w:rPr>
  </w:style>
  <w:style w:type="character" w:customStyle="1" w:styleId="TitleChar">
    <w:name w:val="Title Char"/>
    <w:basedOn w:val="DefaultParagraphFont"/>
    <w:link w:val="Title"/>
    <w:rsid w:val="008A6EC6"/>
    <w:rPr>
      <w:rFonts w:ascii="Arial" w:eastAsiaTheme="majorEastAsia" w:hAnsi="Arial" w:cstheme="majorBidi"/>
      <w:b/>
      <w:color w:val="00AB52" w:themeColor="accent2"/>
      <w:kern w:val="28"/>
      <w:sz w:val="72"/>
      <w:szCs w:val="56"/>
    </w:rPr>
  </w:style>
  <w:style w:type="paragraph" w:styleId="Subtitle">
    <w:name w:val="Subtitle"/>
    <w:basedOn w:val="Normal"/>
    <w:next w:val="Normal"/>
    <w:link w:val="SubtitleChar"/>
    <w:uiPriority w:val="1"/>
    <w:qFormat/>
    <w:rsid w:val="008A6EC6"/>
    <w:pPr>
      <w:numPr>
        <w:ilvl w:val="1"/>
      </w:numPr>
    </w:pPr>
    <w:rPr>
      <w:rFonts w:eastAsiaTheme="majorEastAsia" w:cstheme="majorBidi"/>
      <w:color w:val="auto"/>
      <w:sz w:val="32"/>
      <w:szCs w:val="28"/>
    </w:rPr>
  </w:style>
  <w:style w:type="character" w:customStyle="1" w:styleId="SubtitleChar">
    <w:name w:val="Subtitle Char"/>
    <w:basedOn w:val="DefaultParagraphFont"/>
    <w:link w:val="Subtitle"/>
    <w:uiPriority w:val="1"/>
    <w:rsid w:val="008A6EC6"/>
    <w:rPr>
      <w:rFonts w:ascii="Arial" w:eastAsiaTheme="majorEastAsia" w:hAnsi="Arial" w:cstheme="majorBidi"/>
      <w:sz w:val="32"/>
      <w:szCs w:val="28"/>
    </w:rPr>
  </w:style>
  <w:style w:type="paragraph" w:styleId="Quote">
    <w:name w:val="Quote"/>
    <w:basedOn w:val="Normal"/>
    <w:next w:val="Normal"/>
    <w:link w:val="QuoteChar"/>
    <w:uiPriority w:val="16"/>
    <w:qFormat/>
    <w:rsid w:val="00FF2247"/>
    <w:pPr>
      <w:spacing w:after="0"/>
      <w:ind w:right="1418"/>
    </w:pPr>
    <w:rPr>
      <w:b/>
      <w:iCs/>
    </w:rPr>
  </w:style>
  <w:style w:type="character" w:customStyle="1" w:styleId="QuoteChar">
    <w:name w:val="Quote Char"/>
    <w:basedOn w:val="DefaultParagraphFont"/>
    <w:link w:val="Quote"/>
    <w:uiPriority w:val="16"/>
    <w:rsid w:val="00FF2247"/>
    <w:rPr>
      <w:rFonts w:ascii="Arial" w:hAnsi="Arial"/>
      <w:b/>
      <w:iCs/>
      <w:color w:val="000000" w:themeColor="text1"/>
    </w:rPr>
  </w:style>
  <w:style w:type="paragraph" w:styleId="ListParagraph">
    <w:name w:val="List Paragraph"/>
    <w:basedOn w:val="Normal"/>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B3453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B34532"/>
    <w:rPr>
      <w:color w:val="000000" w:themeColor="text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4"/>
    <w:qFormat/>
    <w:rsid w:val="00FF2247"/>
    <w:pPr>
      <w:spacing w:after="0" w:line="240" w:lineRule="auto"/>
    </w:pPr>
    <w:rPr>
      <w:rFonts w:ascii="Arial" w:hAnsi="Arial"/>
      <w:sz w:val="20"/>
    </w:rPr>
  </w:style>
  <w:style w:type="paragraph" w:customStyle="1" w:styleId="Intro">
    <w:name w:val="Intro"/>
    <w:basedOn w:val="Normal"/>
    <w:uiPriority w:val="5"/>
    <w:qFormat/>
    <w:rsid w:val="008A6EC6"/>
    <w:pPr>
      <w:spacing w:after="360"/>
    </w:pPr>
    <w:rPr>
      <w:sz w:val="28"/>
    </w:rPr>
  </w:style>
  <w:style w:type="table" w:styleId="TableGrid">
    <w:name w:val="Table Grid"/>
    <w:basedOn w:val="TableNormal"/>
    <w:uiPriority w:val="5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1"/>
    <w:qFormat/>
    <w:rsid w:val="0085271D"/>
    <w:pPr>
      <w:numPr>
        <w:numId w:val="1"/>
      </w:numPr>
      <w:ind w:left="511" w:hanging="284"/>
      <w:contextualSpacing/>
    </w:pPr>
  </w:style>
  <w:style w:type="paragraph" w:customStyle="1" w:styleId="NumberedList">
    <w:name w:val="Numbered List"/>
    <w:basedOn w:val="Normal"/>
    <w:uiPriority w:val="12"/>
    <w:qFormat/>
    <w:rsid w:val="00B66A73"/>
    <w:pPr>
      <w:numPr>
        <w:numId w:val="2"/>
      </w:numPr>
      <w:ind w:left="511" w:hanging="284"/>
      <w:contextualSpacing/>
    </w:pPr>
  </w:style>
  <w:style w:type="paragraph" w:customStyle="1" w:styleId="TableChartTitle">
    <w:name w:val="Table / Chart Title"/>
    <w:basedOn w:val="Normal"/>
    <w:uiPriority w:val="13"/>
    <w:qFormat/>
    <w:rsid w:val="00FF2247"/>
    <w:pPr>
      <w:spacing w:before="300"/>
    </w:pPr>
  </w:style>
  <w:style w:type="paragraph" w:customStyle="1" w:styleId="QuoteName">
    <w:name w:val="Quote Name"/>
    <w:basedOn w:val="Normal"/>
    <w:uiPriority w:val="18"/>
    <w:qFormat/>
    <w:rsid w:val="00FF2247"/>
    <w:pPr>
      <w:spacing w:after="0" w:line="240" w:lineRule="auto"/>
    </w:pPr>
    <w:rPr>
      <w:b/>
    </w:rPr>
  </w:style>
  <w:style w:type="paragraph" w:customStyle="1" w:styleId="QuoteDescription">
    <w:name w:val="Quote Description"/>
    <w:basedOn w:val="Normal"/>
    <w:uiPriority w:val="19"/>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rsid w:val="00D01519"/>
    <w:pPr>
      <w:spacing w:line="240" w:lineRule="auto"/>
    </w:pPr>
    <w:rPr>
      <w:szCs w:val="20"/>
    </w:rPr>
  </w:style>
  <w:style w:type="character" w:customStyle="1" w:styleId="CommentTextChar">
    <w:name w:val="Comment Text Char"/>
    <w:basedOn w:val="DefaultParagraphFont"/>
    <w:link w:val="CommentText"/>
    <w:uiPriority w:val="99"/>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7"/>
    <w:qFormat/>
    <w:rsid w:val="002C602A"/>
    <w:pPr>
      <w:spacing w:line="240" w:lineRule="auto"/>
    </w:pPr>
    <w:rPr>
      <w:sz w:val="40"/>
    </w:rPr>
  </w:style>
  <w:style w:type="paragraph" w:styleId="Caption">
    <w:name w:val="caption"/>
    <w:basedOn w:val="Normal"/>
    <w:next w:val="Normal"/>
    <w:uiPriority w:val="20"/>
    <w:qFormat/>
    <w:rsid w:val="00FF2247"/>
    <w:pPr>
      <w:spacing w:before="300"/>
    </w:pPr>
    <w:rPr>
      <w:b/>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3210E9"/>
    <w:rPr>
      <w:color w:val="00AB52" w:themeColor="hyperlink"/>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3"/>
    <w:qFormat/>
    <w:rsid w:val="00FF2247"/>
    <w:pPr>
      <w:spacing w:after="0" w:line="240" w:lineRule="auto"/>
    </w:pPr>
    <w:rPr>
      <w:b/>
    </w:rPr>
  </w:style>
  <w:style w:type="paragraph" w:customStyle="1" w:styleId="TableText">
    <w:name w:val="Table Text"/>
    <w:basedOn w:val="Normal"/>
    <w:uiPriority w:val="14"/>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color w:val="auto"/>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character" w:styleId="PlaceholderText">
    <w:name w:val="Placeholder Text"/>
    <w:basedOn w:val="DefaultParagraphFont"/>
    <w:uiPriority w:val="99"/>
    <w:semiHidden/>
    <w:rsid w:val="00D01DF3"/>
    <w:rPr>
      <w:color w:val="666666"/>
    </w:rPr>
  </w:style>
  <w:style w:type="paragraph" w:styleId="Date">
    <w:name w:val="Date"/>
    <w:basedOn w:val="Normal"/>
    <w:next w:val="Normal"/>
    <w:link w:val="DateChar"/>
    <w:uiPriority w:val="2"/>
    <w:qFormat/>
    <w:rsid w:val="008A6EC6"/>
    <w:pPr>
      <w:spacing w:after="0"/>
    </w:pPr>
    <w:rPr>
      <w:sz w:val="28"/>
    </w:rPr>
  </w:style>
  <w:style w:type="character" w:customStyle="1" w:styleId="DateChar">
    <w:name w:val="Date Char"/>
    <w:basedOn w:val="DefaultParagraphFont"/>
    <w:link w:val="Date"/>
    <w:uiPriority w:val="2"/>
    <w:rsid w:val="008A6EC6"/>
    <w:rPr>
      <w:rFonts w:ascii="Arial" w:hAnsi="Arial"/>
      <w:color w:val="000000" w:themeColor="text1"/>
      <w:sz w:val="28"/>
    </w:rPr>
  </w:style>
  <w:style w:type="paragraph" w:customStyle="1" w:styleId="TrussellBody">
    <w:name w:val="Trussell Body"/>
    <w:basedOn w:val="Normal"/>
    <w:link w:val="TrussellBodyChar"/>
    <w:rsid w:val="00927A64"/>
    <w:pPr>
      <w:spacing w:after="160" w:line="278" w:lineRule="auto"/>
    </w:pPr>
    <w:rPr>
      <w:rFonts w:ascii="Switzer" w:hAnsi="Switzer"/>
      <w:szCs w:val="24"/>
    </w:rPr>
  </w:style>
  <w:style w:type="character" w:customStyle="1" w:styleId="TrussellBodyChar">
    <w:name w:val="Trussell Body Char"/>
    <w:basedOn w:val="DefaultParagraphFont"/>
    <w:link w:val="TrussellBody"/>
    <w:rsid w:val="00927A64"/>
    <w:rPr>
      <w:rFonts w:ascii="Switzer" w:hAnsi="Switzer"/>
      <w:color w:val="000000" w:themeColor="text1"/>
      <w:szCs w:val="24"/>
    </w:rPr>
  </w:style>
  <w:style w:type="character" w:styleId="UnresolvedMention">
    <w:name w:val="Unresolved Mention"/>
    <w:basedOn w:val="DefaultParagraphFont"/>
    <w:uiPriority w:val="99"/>
    <w:semiHidden/>
    <w:unhideWhenUsed/>
    <w:rsid w:val="00927A64"/>
    <w:rPr>
      <w:color w:val="605E5C"/>
      <w:shd w:val="clear" w:color="auto" w:fill="E1DFDD"/>
    </w:rPr>
  </w:style>
  <w:style w:type="paragraph" w:customStyle="1" w:styleId="TrussellHeadingThree">
    <w:name w:val="Trussell Heading Three"/>
    <w:basedOn w:val="Normal"/>
    <w:link w:val="TrussellHeadingThreeChar"/>
    <w:rsid w:val="00927A64"/>
    <w:pPr>
      <w:spacing w:after="160" w:line="278" w:lineRule="auto"/>
    </w:pPr>
    <w:rPr>
      <w:rFonts w:ascii="Switzer Semibold" w:hAnsi="Switzer Semibold"/>
      <w:sz w:val="23"/>
      <w:szCs w:val="24"/>
    </w:rPr>
  </w:style>
  <w:style w:type="character" w:customStyle="1" w:styleId="TrussellHeadingThreeChar">
    <w:name w:val="Trussell Heading Three Char"/>
    <w:basedOn w:val="DefaultParagraphFont"/>
    <w:link w:val="TrussellHeadingThree"/>
    <w:rsid w:val="00927A64"/>
    <w:rPr>
      <w:rFonts w:ascii="Switzer Semibold" w:hAnsi="Switzer Semibold"/>
      <w:color w:val="000000" w:themeColor="text1"/>
      <w:sz w:val="23"/>
      <w:szCs w:val="24"/>
    </w:rPr>
  </w:style>
  <w:style w:type="paragraph" w:customStyle="1" w:styleId="Default">
    <w:name w:val="Default"/>
    <w:rsid w:val="001A4BCE"/>
    <w:pPr>
      <w:suppressAutoHyphens/>
      <w:autoSpaceDE w:val="0"/>
      <w:spacing w:after="0" w:line="240" w:lineRule="auto"/>
    </w:pPr>
    <w:rPr>
      <w:rFonts w:ascii="Arial" w:eastAsia="Calibri" w:hAnsi="Arial" w:cs="Arial"/>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79">
      <w:bodyDiv w:val="1"/>
      <w:marLeft w:val="0"/>
      <w:marRight w:val="0"/>
      <w:marTop w:val="0"/>
      <w:marBottom w:val="0"/>
      <w:divBdr>
        <w:top w:val="none" w:sz="0" w:space="0" w:color="auto"/>
        <w:left w:val="none" w:sz="0" w:space="0" w:color="auto"/>
        <w:bottom w:val="none" w:sz="0" w:space="0" w:color="auto"/>
        <w:right w:val="none" w:sz="0" w:space="0" w:color="auto"/>
      </w:divBdr>
    </w:div>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 w:id="318847581">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996805099">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09167135">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ussell.org.uk/cookie-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ussell.org.uk/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ussell.org.uk/cookie-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Wilson-Brown\OneDrive%20-%20The%20Trussell%20Trust\Documents\Trussell_Policy%20or%20briefing%20document_final.dotx" TargetMode="External"/></Relationship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Custom 85">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3D9D41DB16E947A6F76684028E3FE2" ma:contentTypeVersion="18" ma:contentTypeDescription="Create a new document." ma:contentTypeScope="" ma:versionID="dfa6b629cb43b06a094570acd8d49344">
  <xsd:schema xmlns:xsd="http://www.w3.org/2001/XMLSchema" xmlns:xs="http://www.w3.org/2001/XMLSchema" xmlns:p="http://schemas.microsoft.com/office/2006/metadata/properties" xmlns:ns2="fe27a84d-ce95-4f1d-bd1f-c29c3d0884ad" xmlns:ns3="8184fd14-3150-4edc-b10a-f03c6ed10141" targetNamespace="http://schemas.microsoft.com/office/2006/metadata/properties" ma:root="true" ma:fieldsID="22abf499e368b5ec951d68bf5ece153b" ns2:_="" ns3:_="">
    <xsd:import namespace="fe27a84d-ce95-4f1d-bd1f-c29c3d0884ad"/>
    <xsd:import namespace="8184fd14-3150-4edc-b10a-f03c6ed10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84d-ce95-4f1d-bd1f-c29c3d0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e726d3-233e-4e8b-962f-158b325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4fd14-3150-4edc-b10a-f03c6ed10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cd8469-0bb4-4a65-ad5f-2a9ca527735b}" ma:internalName="TaxCatchAll" ma:showField="CatchAllData" ma:web="8184fd14-3150-4edc-b10a-f03c6ed10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27a84d-ce95-4f1d-bd1f-c29c3d0884ad">
      <Terms xmlns="http://schemas.microsoft.com/office/infopath/2007/PartnerControls"/>
    </lcf76f155ced4ddcb4097134ff3c332f>
    <TaxCatchAll xmlns="8184fd14-3150-4edc-b10a-f03c6ed10141" xsi:nil="true"/>
  </documentManagement>
</p:properties>
</file>

<file path=customXml/itemProps1.xml><?xml version="1.0" encoding="utf-8"?>
<ds:datastoreItem xmlns:ds="http://schemas.openxmlformats.org/officeDocument/2006/customXml" ds:itemID="{DEAC6CC3-8FFA-4636-B59E-CE178CE70C6D}">
  <ds:schemaRefs>
    <ds:schemaRef ds:uri="http://schemas.microsoft.com/sharepoint/v3/contenttype/forms"/>
  </ds:schemaRefs>
</ds:datastoreItem>
</file>

<file path=customXml/itemProps2.xml><?xml version="1.0" encoding="utf-8"?>
<ds:datastoreItem xmlns:ds="http://schemas.openxmlformats.org/officeDocument/2006/customXml" ds:itemID="{D2D36E9A-CF81-4258-8644-CDDEDBF32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a84d-ce95-4f1d-bd1f-c29c3d0884ad"/>
    <ds:schemaRef ds:uri="8184fd14-3150-4edc-b10a-f03c6ed10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customXml/itemProps4.xml><?xml version="1.0" encoding="utf-8"?>
<ds:datastoreItem xmlns:ds="http://schemas.openxmlformats.org/officeDocument/2006/customXml" ds:itemID="{0E7ADD91-0465-4B4C-9ABB-F7E2C8212137}">
  <ds:schemaRefs>
    <ds:schemaRef ds:uri="http://schemas.microsoft.com/office/2006/metadata/properties"/>
    <ds:schemaRef ds:uri="http://schemas.microsoft.com/office/infopath/2007/PartnerControls"/>
    <ds:schemaRef ds:uri="fe27a84d-ce95-4f1d-bd1f-c29c3d0884ad"/>
    <ds:schemaRef ds:uri="8184fd14-3150-4edc-b10a-f03c6ed10141"/>
  </ds:schemaRefs>
</ds:datastoreItem>
</file>

<file path=docProps/app.xml><?xml version="1.0" encoding="utf-8"?>
<Properties xmlns="http://schemas.openxmlformats.org/officeDocument/2006/extended-properties" xmlns:vt="http://schemas.openxmlformats.org/officeDocument/2006/docPropsVTypes">
  <Template>Trussell_Policy or briefing document_final</Template>
  <TotalTime>0</TotalTime>
  <Pages>4</Pages>
  <Words>3047</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Nienartowicz</dc:creator>
  <cp:keywords/>
  <dc:description/>
  <cp:lastModifiedBy>Andrew Orme</cp:lastModifiedBy>
  <cp:revision>2</cp:revision>
  <cp:lastPrinted>2026-04-27T18:40:00Z</cp:lastPrinted>
  <dcterms:created xsi:type="dcterms:W3CDTF">2026-06-08T12:35:00Z</dcterms:created>
  <dcterms:modified xsi:type="dcterms:W3CDTF">2026-06-08T12:35:00Z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ies>
</file>